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5104"/>
        <w:gridCol w:w="146"/>
        <w:gridCol w:w="5103"/>
      </w:tblGrid>
      <w:tr w:rsidR="00C82A08" w:rsidRPr="000F726B" w:rsidTr="005F6154">
        <w:trPr>
          <w:trHeight w:val="56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2A08" w:rsidRPr="00282094" w:rsidRDefault="00C82A08" w:rsidP="002A5FE5">
            <w:pPr>
              <w:pStyle w:val="Heading1"/>
              <w:rPr>
                <w:rFonts w:cs="Times New Roman"/>
                <w:sz w:val="22"/>
                <w:szCs w:val="22"/>
              </w:rPr>
            </w:pPr>
            <w:r w:rsidRPr="000F726B">
              <w:rPr>
                <w:rFonts w:cs="Times New Roman"/>
                <w:sz w:val="22"/>
                <w:szCs w:val="22"/>
              </w:rPr>
              <w:t xml:space="preserve">Договор №        </w:t>
            </w:r>
            <w:r>
              <w:rPr>
                <w:rFonts w:cs="Times New Roman"/>
                <w:sz w:val="22"/>
                <w:szCs w:val="22"/>
                <w:lang w:val="en-US"/>
              </w:rPr>
              <w:t>S</w:t>
            </w:r>
            <w:r w:rsidRPr="000F726B">
              <w:rPr>
                <w:rFonts w:cs="Times New Roman"/>
                <w:sz w:val="22"/>
                <w:szCs w:val="22"/>
              </w:rPr>
              <w:t>/</w:t>
            </w:r>
            <w:r w:rsidRPr="000F726B">
              <w:rPr>
                <w:rFonts w:cs="Times New Roman"/>
                <w:sz w:val="22"/>
                <w:szCs w:val="22"/>
                <w:lang w:val="en-US"/>
              </w:rPr>
              <w:t>STS</w:t>
            </w:r>
            <w:r w:rsidRPr="00282094">
              <w:rPr>
                <w:rFonts w:cs="Times New Roman"/>
                <w:sz w:val="22"/>
                <w:szCs w:val="22"/>
              </w:rPr>
              <w:t>34</w:t>
            </w:r>
          </w:p>
          <w:p w:rsidR="00C82A08" w:rsidRPr="000F726B" w:rsidRDefault="00C82A08" w:rsidP="00490317">
            <w:pPr>
              <w:pStyle w:val="Heading1"/>
              <w:rPr>
                <w:rFonts w:cs="Times New Roman"/>
                <w:sz w:val="22"/>
                <w:szCs w:val="22"/>
              </w:rPr>
            </w:pPr>
            <w:r w:rsidRPr="000F726B">
              <w:rPr>
                <w:rFonts w:cs="Times New Roman"/>
                <w:sz w:val="22"/>
                <w:szCs w:val="22"/>
              </w:rPr>
              <w:t xml:space="preserve"> оказания услуг по рецензированию и корректуре текста статьи (-ей) для публикации в журнале Journal of Physics: Conference Series</w:t>
            </w:r>
          </w:p>
          <w:p w:rsidR="00C82A08" w:rsidRPr="000F726B" w:rsidRDefault="00C82A08" w:rsidP="00490317">
            <w:pPr>
              <w:rPr>
                <w:szCs w:val="22"/>
              </w:rPr>
            </w:pPr>
          </w:p>
        </w:tc>
      </w:tr>
      <w:tr w:rsidR="00C82A08" w:rsidRPr="000F726B" w:rsidTr="005F6154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C82A08" w:rsidRPr="000F726B" w:rsidRDefault="00C82A08" w:rsidP="003D2DB4">
            <w:pPr>
              <w:pStyle w:val="a0"/>
              <w:rPr>
                <w:szCs w:val="22"/>
              </w:rPr>
            </w:pPr>
            <w:r w:rsidRPr="000F726B">
              <w:rPr>
                <w:szCs w:val="22"/>
              </w:rPr>
              <w:t>г. Новосибирск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A08" w:rsidRPr="000F726B" w:rsidRDefault="00C82A08" w:rsidP="00034605">
            <w:pPr>
              <w:pStyle w:val="a"/>
              <w:rPr>
                <w:szCs w:val="22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0F726B">
                <w:rPr>
                  <w:szCs w:val="22"/>
                </w:rPr>
                <w:t>2018 г</w:t>
              </w:r>
            </w:smartTag>
            <w:r w:rsidRPr="000F726B">
              <w:rPr>
                <w:szCs w:val="22"/>
              </w:rPr>
              <w:t>.</w:t>
            </w:r>
          </w:p>
        </w:tc>
      </w:tr>
      <w:tr w:rsidR="00C82A08" w:rsidRPr="000F726B" w:rsidTr="005F6154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C82A08" w:rsidRPr="000F726B" w:rsidRDefault="00C82A08" w:rsidP="003D2DB4">
            <w:pPr>
              <w:rPr>
                <w:szCs w:val="22"/>
              </w:rPr>
            </w:pP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A08" w:rsidRPr="000F726B" w:rsidRDefault="00C82A08" w:rsidP="003D2DB4">
            <w:pPr>
              <w:rPr>
                <w:szCs w:val="22"/>
              </w:rPr>
            </w:pPr>
          </w:p>
        </w:tc>
      </w:tr>
      <w:tr w:rsidR="00C82A08" w:rsidRPr="000F726B" w:rsidTr="005F6154">
        <w:trPr>
          <w:trHeight w:val="155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2A08" w:rsidRPr="000F726B" w:rsidRDefault="00C82A08" w:rsidP="00B90D2A">
            <w:pPr>
              <w:pStyle w:val="a4"/>
              <w:rPr>
                <w:szCs w:val="22"/>
              </w:rPr>
            </w:pPr>
            <w:r w:rsidRPr="000F726B">
              <w:rPr>
                <w:szCs w:val="22"/>
              </w:rPr>
              <w:t xml:space="preserve">Общество с ограниченной ответственностью "Новосибирский инновационный энергетический центр" (ООО «НИЭЦ»), именуемое в дальнейшем </w:t>
            </w:r>
            <w:r w:rsidRPr="000F726B">
              <w:rPr>
                <w:rStyle w:val="a1"/>
                <w:bCs/>
                <w:szCs w:val="22"/>
              </w:rPr>
              <w:t>«ОРГАНИЗАТОР»</w:t>
            </w:r>
            <w:r w:rsidRPr="000F726B">
              <w:rPr>
                <w:szCs w:val="22"/>
              </w:rPr>
              <w:t>, в лице директора Бзинковской Леокадии Сигизмундовны, действующе</w:t>
            </w:r>
            <w:r>
              <w:rPr>
                <w:szCs w:val="22"/>
              </w:rPr>
              <w:t>го</w:t>
            </w:r>
            <w:r w:rsidRPr="000F726B">
              <w:rPr>
                <w:szCs w:val="22"/>
              </w:rPr>
              <w:t xml:space="preserve"> на основании Устава, с одной стороны, и гражданин(-ка) _______ ___________________________________________________________________________________________, именуемый(-ая) в дальнейшем </w:t>
            </w:r>
            <w:r w:rsidRPr="000F726B">
              <w:rPr>
                <w:rStyle w:val="a1"/>
                <w:bCs/>
                <w:szCs w:val="22"/>
              </w:rPr>
              <w:t>«УЧАСТНИК»</w:t>
            </w:r>
            <w:r w:rsidRPr="000F726B">
              <w:rPr>
                <w:szCs w:val="22"/>
              </w:rPr>
              <w:t xml:space="preserve">, с другой стороны, и именуемые в последующем </w:t>
            </w:r>
            <w:r w:rsidRPr="000F726B">
              <w:rPr>
                <w:rStyle w:val="a1"/>
                <w:bCs/>
                <w:szCs w:val="22"/>
              </w:rPr>
              <w:t>«СТОРОНЫ»</w:t>
            </w:r>
            <w:r w:rsidRPr="000F726B">
              <w:rPr>
                <w:szCs w:val="22"/>
              </w:rPr>
              <w:t>, заключили настоящий Договор о нижеследующем:</w:t>
            </w:r>
          </w:p>
        </w:tc>
      </w:tr>
      <w:tr w:rsidR="00C82A08" w:rsidRPr="000F726B" w:rsidTr="005F6154">
        <w:trPr>
          <w:trHeight w:val="552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A08" w:rsidRPr="000F726B" w:rsidRDefault="00C82A08" w:rsidP="003D2DB4">
            <w:pPr>
              <w:pStyle w:val="Heading2"/>
              <w:rPr>
                <w:rFonts w:cs="Times New Roman"/>
                <w:sz w:val="22"/>
                <w:szCs w:val="22"/>
              </w:rPr>
            </w:pPr>
          </w:p>
          <w:p w:rsidR="00C82A08" w:rsidRPr="000F726B" w:rsidRDefault="00C82A08" w:rsidP="00D67B9E">
            <w:pPr>
              <w:pStyle w:val="Heading2"/>
              <w:spacing w:after="120"/>
              <w:rPr>
                <w:rFonts w:cs="Times New Roman"/>
                <w:sz w:val="22"/>
                <w:szCs w:val="22"/>
              </w:rPr>
            </w:pPr>
            <w:r w:rsidRPr="000F726B">
              <w:rPr>
                <w:rFonts w:cs="Times New Roman"/>
                <w:sz w:val="22"/>
                <w:szCs w:val="22"/>
              </w:rPr>
              <w:t>1. ПРЕДМЕТ ДОГОВОРА</w:t>
            </w:r>
          </w:p>
        </w:tc>
      </w:tr>
      <w:tr w:rsidR="00C82A08" w:rsidRPr="000F726B" w:rsidTr="006236A5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2A08" w:rsidRPr="000F726B" w:rsidRDefault="00C82A08" w:rsidP="00553343">
            <w:pPr>
              <w:pStyle w:val="a4"/>
              <w:rPr>
                <w:szCs w:val="22"/>
              </w:rPr>
            </w:pPr>
            <w:r w:rsidRPr="000F726B">
              <w:rPr>
                <w:szCs w:val="22"/>
              </w:rPr>
              <w:t xml:space="preserve">1.1. </w:t>
            </w:r>
            <w:r w:rsidRPr="000F726B">
              <w:rPr>
                <w:rStyle w:val="a1"/>
                <w:bCs/>
                <w:szCs w:val="22"/>
              </w:rPr>
              <w:t>«УЧАСТНИК»</w:t>
            </w:r>
            <w:r w:rsidRPr="000F726B">
              <w:rPr>
                <w:szCs w:val="22"/>
              </w:rPr>
              <w:t xml:space="preserve"> поручает, а </w:t>
            </w:r>
            <w:r w:rsidRPr="000F726B">
              <w:rPr>
                <w:rStyle w:val="a1"/>
                <w:bCs/>
                <w:szCs w:val="22"/>
              </w:rPr>
              <w:t>«ОРГАНИЗАТОР»</w:t>
            </w:r>
            <w:r w:rsidRPr="000F726B">
              <w:rPr>
                <w:szCs w:val="22"/>
              </w:rPr>
              <w:t xml:space="preserve"> принимает на себя обязательства по рецензированию и корректуре текста статьи (-ей) для публикации в журнале </w:t>
            </w:r>
            <w:r w:rsidRPr="00282094">
              <w:rPr>
                <w:b/>
                <w:szCs w:val="22"/>
              </w:rPr>
              <w:t>Journal of Physics: Conference Series</w:t>
            </w:r>
            <w:r w:rsidRPr="000F726B">
              <w:rPr>
                <w:szCs w:val="22"/>
              </w:rPr>
              <w:t>, инде</w:t>
            </w:r>
            <w:r w:rsidRPr="000F726B">
              <w:rPr>
                <w:szCs w:val="22"/>
              </w:rPr>
              <w:t>к</w:t>
            </w:r>
            <w:r w:rsidRPr="000F726B">
              <w:rPr>
                <w:szCs w:val="22"/>
              </w:rPr>
              <w:t>сируемом базами данных Scopus и WoS. Тезисы рецензируемой статьи (-ей) должны быть приняты к пу</w:t>
            </w:r>
            <w:r w:rsidRPr="000F726B">
              <w:rPr>
                <w:szCs w:val="22"/>
              </w:rPr>
              <w:t>б</w:t>
            </w:r>
            <w:r w:rsidRPr="000F726B">
              <w:rPr>
                <w:szCs w:val="22"/>
              </w:rPr>
              <w:t>ликации Организатором.</w:t>
            </w:r>
          </w:p>
        </w:tc>
      </w:tr>
      <w:tr w:rsidR="00C82A08" w:rsidRPr="000F726B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2A08" w:rsidRPr="000F726B" w:rsidRDefault="00C82A08" w:rsidP="00345D0B">
            <w:pPr>
              <w:rPr>
                <w:szCs w:val="22"/>
              </w:rPr>
            </w:pPr>
            <w:r w:rsidRPr="000F726B">
              <w:rPr>
                <w:szCs w:val="22"/>
              </w:rPr>
              <w:t xml:space="preserve">1.2 </w:t>
            </w:r>
            <w:r w:rsidRPr="000F726B">
              <w:rPr>
                <w:rStyle w:val="a1"/>
                <w:bCs/>
                <w:szCs w:val="22"/>
              </w:rPr>
              <w:t>«УЧАСТНИК»</w:t>
            </w:r>
            <w:r w:rsidRPr="000F726B">
              <w:rPr>
                <w:szCs w:val="22"/>
              </w:rPr>
              <w:t>:</w:t>
            </w:r>
          </w:p>
          <w:tbl>
            <w:tblPr>
              <w:tblW w:w="100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90"/>
              <w:gridCol w:w="9404"/>
            </w:tblGrid>
            <w:tr w:rsidR="00C82A08" w:rsidRPr="000F726B" w:rsidTr="009303D9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2A08" w:rsidRPr="000F726B" w:rsidRDefault="00C82A08" w:rsidP="009303D9">
                  <w:pPr>
                    <w:jc w:val="center"/>
                    <w:rPr>
                      <w:szCs w:val="22"/>
                    </w:rPr>
                  </w:pPr>
                  <w:r w:rsidRPr="000F726B">
                    <w:rPr>
                      <w:szCs w:val="22"/>
                    </w:rPr>
                    <w:t>№</w:t>
                  </w:r>
                </w:p>
              </w:tc>
              <w:tc>
                <w:tcPr>
                  <w:tcW w:w="9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2A08" w:rsidRPr="000F726B" w:rsidRDefault="00C82A08" w:rsidP="008032E6">
                  <w:pPr>
                    <w:jc w:val="center"/>
                    <w:rPr>
                      <w:szCs w:val="22"/>
                    </w:rPr>
                  </w:pPr>
                  <w:r w:rsidRPr="000F726B">
                    <w:rPr>
                      <w:szCs w:val="22"/>
                    </w:rPr>
                    <w:t>Ф.И.О. автора (-ов) статьи, название статьи</w:t>
                  </w:r>
                </w:p>
              </w:tc>
            </w:tr>
            <w:tr w:rsidR="00C82A08" w:rsidRPr="000F726B" w:rsidTr="009303D9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2A08" w:rsidRPr="000F726B" w:rsidRDefault="00C82A08" w:rsidP="008032E6">
                  <w:pPr>
                    <w:jc w:val="center"/>
                    <w:rPr>
                      <w:szCs w:val="22"/>
                    </w:rPr>
                  </w:pPr>
                </w:p>
                <w:p w:rsidR="00C82A08" w:rsidRPr="000F726B" w:rsidRDefault="00C82A08" w:rsidP="009303D9">
                  <w:pPr>
                    <w:jc w:val="center"/>
                    <w:rPr>
                      <w:szCs w:val="22"/>
                    </w:rPr>
                  </w:pPr>
                  <w:r w:rsidRPr="000F726B">
                    <w:rPr>
                      <w:szCs w:val="22"/>
                    </w:rPr>
                    <w:t>1</w:t>
                  </w:r>
                </w:p>
              </w:tc>
              <w:tc>
                <w:tcPr>
                  <w:tcW w:w="9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2A08" w:rsidRPr="000F726B" w:rsidRDefault="00C82A08" w:rsidP="008032E6">
                  <w:pPr>
                    <w:jc w:val="center"/>
                    <w:rPr>
                      <w:szCs w:val="22"/>
                    </w:rPr>
                  </w:pPr>
                </w:p>
                <w:p w:rsidR="00C82A08" w:rsidRPr="000F726B" w:rsidRDefault="00C82A08" w:rsidP="008032E6">
                  <w:pPr>
                    <w:jc w:val="center"/>
                    <w:rPr>
                      <w:szCs w:val="22"/>
                    </w:rPr>
                  </w:pPr>
                </w:p>
              </w:tc>
            </w:tr>
          </w:tbl>
          <w:p w:rsidR="00C82A08" w:rsidRPr="000F726B" w:rsidRDefault="00C82A08" w:rsidP="003D2DB4">
            <w:pPr>
              <w:rPr>
                <w:szCs w:val="22"/>
              </w:rPr>
            </w:pPr>
          </w:p>
        </w:tc>
      </w:tr>
      <w:tr w:rsidR="00C82A08" w:rsidRPr="000F726B" w:rsidTr="001F1A42">
        <w:trPr>
          <w:trHeight w:val="659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A08" w:rsidRPr="000F726B" w:rsidRDefault="00C82A08" w:rsidP="001F1A42">
            <w:pPr>
              <w:pStyle w:val="Heading2"/>
              <w:rPr>
                <w:rFonts w:cs="Times New Roman"/>
                <w:sz w:val="22"/>
                <w:szCs w:val="22"/>
              </w:rPr>
            </w:pPr>
            <w:r w:rsidRPr="000F726B">
              <w:rPr>
                <w:rFonts w:cs="Times New Roman"/>
                <w:sz w:val="22"/>
                <w:szCs w:val="22"/>
              </w:rPr>
              <w:t>2. Обязанности СтороН</w:t>
            </w:r>
          </w:p>
        </w:tc>
      </w:tr>
      <w:tr w:rsidR="00C82A08" w:rsidRPr="000F726B" w:rsidTr="001B08CE">
        <w:trPr>
          <w:trHeight w:val="43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2A08" w:rsidRPr="000F726B" w:rsidRDefault="00C82A08" w:rsidP="001B08CE">
            <w:pPr>
              <w:pStyle w:val="a4"/>
              <w:rPr>
                <w:szCs w:val="22"/>
              </w:rPr>
            </w:pPr>
            <w:r w:rsidRPr="000F726B">
              <w:rPr>
                <w:szCs w:val="22"/>
              </w:rPr>
              <w:t xml:space="preserve">В соответствии с настоящим Договором, </w:t>
            </w:r>
            <w:r w:rsidRPr="000F726B">
              <w:rPr>
                <w:rStyle w:val="a1"/>
                <w:bCs/>
                <w:szCs w:val="22"/>
              </w:rPr>
              <w:t>«СТОРОНЫ»</w:t>
            </w:r>
            <w:r w:rsidRPr="000F726B">
              <w:rPr>
                <w:szCs w:val="22"/>
              </w:rPr>
              <w:t xml:space="preserve"> принимают на себя следующие обязательства:</w:t>
            </w:r>
          </w:p>
        </w:tc>
      </w:tr>
      <w:tr w:rsidR="00C82A08" w:rsidRPr="000F726B" w:rsidTr="001B08CE">
        <w:trPr>
          <w:trHeight w:val="16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2A08" w:rsidRPr="000F726B" w:rsidRDefault="00C82A08" w:rsidP="001B08CE">
            <w:pPr>
              <w:rPr>
                <w:szCs w:val="22"/>
              </w:rPr>
            </w:pPr>
            <w:r w:rsidRPr="000F726B">
              <w:rPr>
                <w:szCs w:val="22"/>
              </w:rPr>
              <w:t xml:space="preserve">2.1. </w:t>
            </w:r>
            <w:r w:rsidRPr="000F726B">
              <w:rPr>
                <w:rStyle w:val="a1"/>
                <w:bCs/>
                <w:szCs w:val="22"/>
              </w:rPr>
              <w:t>«ОРГАНИЗАТОР»</w:t>
            </w:r>
            <w:r w:rsidRPr="000F726B">
              <w:rPr>
                <w:szCs w:val="22"/>
              </w:rPr>
              <w:t xml:space="preserve"> обязуется:</w:t>
            </w:r>
          </w:p>
        </w:tc>
      </w:tr>
      <w:tr w:rsidR="00C82A08" w:rsidRPr="000F726B" w:rsidTr="001B08CE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2A08" w:rsidRPr="000F726B" w:rsidRDefault="00C82A08" w:rsidP="00553343">
            <w:pPr>
              <w:pStyle w:val="a4"/>
              <w:rPr>
                <w:szCs w:val="22"/>
              </w:rPr>
            </w:pPr>
            <w:r w:rsidRPr="000F726B">
              <w:rPr>
                <w:szCs w:val="22"/>
              </w:rPr>
              <w:sym w:font="Symbol" w:char="F0B7"/>
            </w:r>
            <w:r w:rsidRPr="000F726B">
              <w:rPr>
                <w:szCs w:val="22"/>
              </w:rPr>
              <w:t xml:space="preserve"> Организовать двойное слепое рецензирование текста статьи (-ей), представленной (-ых) </w:t>
            </w:r>
            <w:r w:rsidRPr="000F726B">
              <w:rPr>
                <w:rStyle w:val="a1"/>
                <w:bCs/>
                <w:szCs w:val="22"/>
              </w:rPr>
              <w:t>«УЧАСТНИКОМ»</w:t>
            </w:r>
            <w:r w:rsidRPr="000F726B">
              <w:rPr>
                <w:szCs w:val="22"/>
              </w:rPr>
              <w:t xml:space="preserve"> для публикации в журнале Journal of Physics: Conference Series.</w:t>
            </w:r>
          </w:p>
        </w:tc>
      </w:tr>
      <w:tr w:rsidR="00C82A08" w:rsidRPr="000F726B" w:rsidTr="001B08CE">
        <w:trPr>
          <w:trHeight w:val="2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2A08" w:rsidRPr="000F726B" w:rsidRDefault="00C82A08" w:rsidP="001B08CE">
            <w:pPr>
              <w:jc w:val="both"/>
              <w:rPr>
                <w:szCs w:val="22"/>
              </w:rPr>
            </w:pPr>
            <w:r w:rsidRPr="000F726B">
              <w:rPr>
                <w:szCs w:val="22"/>
              </w:rPr>
              <w:sym w:font="Symbol" w:char="F0B7"/>
            </w:r>
            <w:r w:rsidRPr="000F726B">
              <w:rPr>
                <w:szCs w:val="22"/>
              </w:rPr>
              <w:t xml:space="preserve"> Проинформировать </w:t>
            </w:r>
            <w:r w:rsidRPr="000F726B">
              <w:rPr>
                <w:rStyle w:val="a1"/>
                <w:bCs/>
                <w:szCs w:val="22"/>
              </w:rPr>
              <w:t>«УЧАСТНИКА»</w:t>
            </w:r>
            <w:r w:rsidRPr="000F726B">
              <w:rPr>
                <w:szCs w:val="22"/>
              </w:rPr>
              <w:t>, представившего статьи для публикации в журнале Journal of Physics: Conference Series, о результатах рецензирования.</w:t>
            </w:r>
          </w:p>
        </w:tc>
      </w:tr>
      <w:tr w:rsidR="00C82A08" w:rsidRPr="00282094" w:rsidTr="001B08CE">
        <w:trPr>
          <w:trHeight w:val="2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2A08" w:rsidRPr="000F726B" w:rsidRDefault="00C82A08" w:rsidP="001B08CE">
            <w:pPr>
              <w:jc w:val="both"/>
              <w:rPr>
                <w:szCs w:val="22"/>
                <w:lang w:val="en-US"/>
              </w:rPr>
            </w:pPr>
            <w:r w:rsidRPr="000F726B">
              <w:rPr>
                <w:szCs w:val="22"/>
              </w:rPr>
              <w:sym w:font="Symbol" w:char="F0B7"/>
            </w:r>
            <w:r w:rsidRPr="000F726B">
              <w:rPr>
                <w:szCs w:val="22"/>
              </w:rPr>
              <w:t xml:space="preserve"> При необходимости организовать доработку статьи силами </w:t>
            </w:r>
            <w:r w:rsidRPr="000F726B">
              <w:rPr>
                <w:rStyle w:val="a1"/>
                <w:bCs/>
                <w:szCs w:val="22"/>
              </w:rPr>
              <w:t>«УЧАСТНИКА»</w:t>
            </w:r>
            <w:r w:rsidRPr="000F726B">
              <w:rPr>
                <w:szCs w:val="22"/>
              </w:rPr>
              <w:t xml:space="preserve">, представившего статью </w:t>
            </w:r>
            <w:r w:rsidRPr="000F726B">
              <w:rPr>
                <w:szCs w:val="22"/>
              </w:rPr>
              <w:br/>
            </w:r>
            <w:r w:rsidRPr="000F726B">
              <w:rPr>
                <w:szCs w:val="22"/>
                <w:lang w:val="en-US"/>
              </w:rPr>
              <w:t>(-</w:t>
            </w:r>
            <w:r w:rsidRPr="000F726B">
              <w:rPr>
                <w:szCs w:val="22"/>
              </w:rPr>
              <w:t>и</w:t>
            </w:r>
            <w:r w:rsidRPr="000F726B">
              <w:rPr>
                <w:szCs w:val="22"/>
                <w:lang w:val="en-US"/>
              </w:rPr>
              <w:t xml:space="preserve">) </w:t>
            </w:r>
            <w:r w:rsidRPr="000F726B">
              <w:rPr>
                <w:szCs w:val="22"/>
              </w:rPr>
              <w:t>для</w:t>
            </w:r>
            <w:r w:rsidRPr="000F726B">
              <w:rPr>
                <w:szCs w:val="22"/>
                <w:lang w:val="en-US"/>
              </w:rPr>
              <w:t xml:space="preserve"> </w:t>
            </w:r>
            <w:r w:rsidRPr="000F726B">
              <w:rPr>
                <w:szCs w:val="22"/>
              </w:rPr>
              <w:t>публикации</w:t>
            </w:r>
            <w:r w:rsidRPr="000F726B">
              <w:rPr>
                <w:szCs w:val="22"/>
                <w:lang w:val="en-US"/>
              </w:rPr>
              <w:t xml:space="preserve"> </w:t>
            </w:r>
            <w:r w:rsidRPr="000F726B">
              <w:rPr>
                <w:szCs w:val="22"/>
              </w:rPr>
              <w:t>в</w:t>
            </w:r>
            <w:r w:rsidRPr="000F726B">
              <w:rPr>
                <w:szCs w:val="22"/>
                <w:lang w:val="en-US"/>
              </w:rPr>
              <w:t xml:space="preserve"> </w:t>
            </w:r>
            <w:r w:rsidRPr="000F726B">
              <w:rPr>
                <w:szCs w:val="22"/>
              </w:rPr>
              <w:t>журнале</w:t>
            </w:r>
            <w:r w:rsidRPr="000F726B">
              <w:rPr>
                <w:szCs w:val="22"/>
                <w:lang w:val="en-US"/>
              </w:rPr>
              <w:t xml:space="preserve"> Journal of Physics: Conference Series.</w:t>
            </w:r>
          </w:p>
        </w:tc>
      </w:tr>
      <w:tr w:rsidR="00C82A08" w:rsidRPr="000F726B" w:rsidTr="001B08CE">
        <w:trPr>
          <w:trHeight w:val="2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2A08" w:rsidRPr="000F726B" w:rsidRDefault="00C82A08" w:rsidP="001B08CE">
            <w:pPr>
              <w:jc w:val="both"/>
              <w:rPr>
                <w:szCs w:val="22"/>
              </w:rPr>
            </w:pPr>
            <w:r w:rsidRPr="000F726B">
              <w:rPr>
                <w:szCs w:val="22"/>
              </w:rPr>
              <w:sym w:font="Symbol" w:char="F0B7"/>
            </w:r>
            <w:r w:rsidRPr="000F726B">
              <w:rPr>
                <w:szCs w:val="22"/>
              </w:rPr>
              <w:t xml:space="preserve"> При необходимости провести корректуру статьи (-ей) с целью удовлетворения требованиям издательства журнала Journal of Physics: Conference Series.</w:t>
            </w:r>
          </w:p>
        </w:tc>
      </w:tr>
      <w:tr w:rsidR="00C82A08" w:rsidRPr="000F726B" w:rsidTr="001B08CE">
        <w:trPr>
          <w:trHeight w:val="2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2A08" w:rsidRPr="000F726B" w:rsidRDefault="00C82A08" w:rsidP="001B08CE">
            <w:pPr>
              <w:jc w:val="both"/>
              <w:rPr>
                <w:szCs w:val="22"/>
              </w:rPr>
            </w:pPr>
            <w:r w:rsidRPr="000F726B">
              <w:rPr>
                <w:szCs w:val="22"/>
              </w:rPr>
              <w:sym w:font="Symbol" w:char="F0B7"/>
            </w:r>
            <w:r w:rsidRPr="000F726B">
              <w:rPr>
                <w:szCs w:val="22"/>
              </w:rPr>
              <w:t xml:space="preserve"> Включить статью (-и) </w:t>
            </w:r>
            <w:r w:rsidRPr="000F726B">
              <w:rPr>
                <w:rStyle w:val="a1"/>
                <w:bCs/>
                <w:szCs w:val="22"/>
              </w:rPr>
              <w:t>«УЧАСТНИКА»</w:t>
            </w:r>
            <w:r w:rsidRPr="000F726B">
              <w:rPr>
                <w:szCs w:val="22"/>
              </w:rPr>
              <w:t>, получившую (-ие) две положительные рецензии экспертов, в сборник статей по материалам Конференции.</w:t>
            </w:r>
          </w:p>
        </w:tc>
      </w:tr>
      <w:tr w:rsidR="00C82A08" w:rsidRPr="000F726B" w:rsidTr="001B08CE">
        <w:trPr>
          <w:trHeight w:val="2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2A08" w:rsidRPr="000F726B" w:rsidRDefault="00C82A08" w:rsidP="001B08CE">
            <w:pPr>
              <w:jc w:val="both"/>
              <w:rPr>
                <w:szCs w:val="22"/>
              </w:rPr>
            </w:pPr>
            <w:r w:rsidRPr="000F726B">
              <w:rPr>
                <w:szCs w:val="22"/>
              </w:rPr>
              <w:sym w:font="Symbol" w:char="F0B7"/>
            </w:r>
            <w:r w:rsidRPr="000F726B">
              <w:rPr>
                <w:szCs w:val="22"/>
              </w:rPr>
              <w:t xml:space="preserve"> Направить сборник статей, включающий статью (-и) </w:t>
            </w:r>
            <w:r w:rsidRPr="000F726B">
              <w:rPr>
                <w:rStyle w:val="a1"/>
                <w:bCs/>
                <w:szCs w:val="22"/>
              </w:rPr>
              <w:t>«УЧАСТНИКА»</w:t>
            </w:r>
            <w:r w:rsidRPr="000F726B">
              <w:rPr>
                <w:szCs w:val="22"/>
              </w:rPr>
              <w:t>, в издательство с целью публик</w:t>
            </w:r>
            <w:r w:rsidRPr="000F726B">
              <w:rPr>
                <w:szCs w:val="22"/>
              </w:rPr>
              <w:t>а</w:t>
            </w:r>
            <w:r w:rsidRPr="000F726B">
              <w:rPr>
                <w:szCs w:val="22"/>
              </w:rPr>
              <w:t>ции в журнале Journal of Physics: Conference Series.</w:t>
            </w:r>
          </w:p>
        </w:tc>
      </w:tr>
      <w:tr w:rsidR="00C82A08" w:rsidRPr="000F726B" w:rsidTr="001B08CE">
        <w:trPr>
          <w:trHeight w:val="43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2A08" w:rsidRPr="000F726B" w:rsidRDefault="00C82A08" w:rsidP="001B08CE">
            <w:pPr>
              <w:pStyle w:val="a4"/>
              <w:rPr>
                <w:szCs w:val="22"/>
              </w:rPr>
            </w:pPr>
            <w:r w:rsidRPr="000F726B">
              <w:rPr>
                <w:szCs w:val="22"/>
              </w:rPr>
              <w:sym w:font="Symbol" w:char="F0B7"/>
            </w:r>
            <w:r w:rsidRPr="000F726B">
              <w:rPr>
                <w:szCs w:val="22"/>
              </w:rPr>
              <w:t xml:space="preserve"> По окончании Конференции предоставить </w:t>
            </w:r>
            <w:r w:rsidRPr="000F726B">
              <w:rPr>
                <w:rStyle w:val="a1"/>
                <w:bCs/>
                <w:szCs w:val="22"/>
              </w:rPr>
              <w:t>«УЧАСТНИКУ»</w:t>
            </w:r>
            <w:r w:rsidRPr="000F726B">
              <w:rPr>
                <w:szCs w:val="22"/>
              </w:rPr>
              <w:t xml:space="preserve"> акт сдачи–приемки оказанных услуг по р</w:t>
            </w:r>
            <w:r w:rsidRPr="000F726B">
              <w:rPr>
                <w:szCs w:val="22"/>
              </w:rPr>
              <w:t>е</w:t>
            </w:r>
            <w:r w:rsidRPr="000F726B">
              <w:rPr>
                <w:szCs w:val="22"/>
              </w:rPr>
              <w:t>цензированию и корректуре текста статьи (-ей) для публикации в журнале Journal of Physics: Conference Series.</w:t>
            </w:r>
          </w:p>
        </w:tc>
      </w:tr>
      <w:tr w:rsidR="00C82A08" w:rsidRPr="000F726B" w:rsidTr="001B08CE">
        <w:trPr>
          <w:trHeight w:val="16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2A08" w:rsidRPr="000F726B" w:rsidRDefault="00C82A08" w:rsidP="001B08CE">
            <w:pPr>
              <w:pStyle w:val="a4"/>
              <w:rPr>
                <w:szCs w:val="22"/>
              </w:rPr>
            </w:pPr>
            <w:r w:rsidRPr="000F726B">
              <w:rPr>
                <w:szCs w:val="22"/>
              </w:rPr>
              <w:t xml:space="preserve">2.2. </w:t>
            </w:r>
            <w:r w:rsidRPr="000F726B">
              <w:rPr>
                <w:rStyle w:val="a1"/>
                <w:bCs/>
                <w:szCs w:val="22"/>
              </w:rPr>
              <w:t>«УЧАСТНИК»</w:t>
            </w:r>
            <w:r w:rsidRPr="000F726B">
              <w:rPr>
                <w:szCs w:val="22"/>
              </w:rPr>
              <w:t xml:space="preserve"> обязуется:</w:t>
            </w:r>
          </w:p>
        </w:tc>
      </w:tr>
      <w:tr w:rsidR="00C82A08" w:rsidRPr="000F726B" w:rsidTr="001B08CE">
        <w:trPr>
          <w:trHeight w:val="302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2A08" w:rsidRPr="000F726B" w:rsidRDefault="00C82A08" w:rsidP="00034605">
            <w:pPr>
              <w:pStyle w:val="a4"/>
              <w:rPr>
                <w:szCs w:val="22"/>
              </w:rPr>
            </w:pPr>
            <w:r w:rsidRPr="000F726B">
              <w:rPr>
                <w:szCs w:val="22"/>
              </w:rPr>
              <w:sym w:font="Symbol" w:char="F0B7"/>
            </w:r>
            <w:r w:rsidRPr="000F726B">
              <w:rPr>
                <w:szCs w:val="22"/>
              </w:rPr>
              <w:t xml:space="preserve"> Представить статью (-и) на английском языке в формате Word 97-2003, а также  экспертное разрешение (-я) о возможности публикации в открытой печати и разрешение (-я) на вывоз заграницу (акта (-ов) эк</w:t>
            </w:r>
            <w:r w:rsidRPr="000F726B">
              <w:rPr>
                <w:szCs w:val="22"/>
              </w:rPr>
              <w:t>с</w:t>
            </w:r>
            <w:r w:rsidRPr="000F726B">
              <w:rPr>
                <w:szCs w:val="22"/>
              </w:rPr>
              <w:t xml:space="preserve">пертизы в целях экспортного контроля материалов) по формам, принятым организации </w:t>
            </w:r>
            <w:r w:rsidRPr="000F726B">
              <w:rPr>
                <w:rStyle w:val="a1"/>
                <w:bCs/>
                <w:szCs w:val="22"/>
              </w:rPr>
              <w:t>«УЧАСТНИКА»</w:t>
            </w:r>
            <w:r w:rsidRPr="000F726B">
              <w:rPr>
                <w:szCs w:val="22"/>
              </w:rPr>
              <w:t>, до 15.05.2018 г.</w:t>
            </w:r>
          </w:p>
        </w:tc>
      </w:tr>
      <w:tr w:rsidR="00C82A08" w:rsidRPr="000F726B" w:rsidTr="001B08CE">
        <w:trPr>
          <w:trHeight w:val="302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2A08" w:rsidRPr="000F726B" w:rsidRDefault="00C82A08" w:rsidP="00034605">
            <w:pPr>
              <w:pStyle w:val="a4"/>
              <w:rPr>
                <w:szCs w:val="22"/>
              </w:rPr>
            </w:pPr>
            <w:r w:rsidRPr="000F726B">
              <w:rPr>
                <w:szCs w:val="22"/>
              </w:rPr>
              <w:sym w:font="Symbol" w:char="F0B7"/>
            </w:r>
            <w:r w:rsidRPr="000F726B">
              <w:rPr>
                <w:szCs w:val="22"/>
              </w:rPr>
              <w:t xml:space="preserve"> Принять </w:t>
            </w:r>
            <w:r w:rsidRPr="000F726B">
              <w:rPr>
                <w:color w:val="000000"/>
                <w:szCs w:val="22"/>
              </w:rPr>
              <w:t xml:space="preserve">участие в работе </w:t>
            </w:r>
            <w:r w:rsidRPr="000F726B">
              <w:rPr>
                <w:b/>
                <w:color w:val="000000"/>
                <w:szCs w:val="22"/>
              </w:rPr>
              <w:t>Всероссийской конференции с элементами научной школы для молодых учёных "XXXIV Сибирский теплофизический семинар"</w:t>
            </w:r>
            <w:r w:rsidRPr="000F726B">
              <w:rPr>
                <w:szCs w:val="22"/>
              </w:rPr>
              <w:t xml:space="preserve"> , </w:t>
            </w:r>
            <w:r w:rsidRPr="000F726B">
              <w:rPr>
                <w:color w:val="000000"/>
                <w:szCs w:val="22"/>
              </w:rPr>
              <w:t>посвящённой 85-летию академика А.К. Ре</w:t>
            </w:r>
            <w:r w:rsidRPr="000F726B">
              <w:rPr>
                <w:color w:val="000000"/>
                <w:szCs w:val="22"/>
              </w:rPr>
              <w:t>б</w:t>
            </w:r>
            <w:r w:rsidRPr="000F726B">
              <w:rPr>
                <w:color w:val="000000"/>
                <w:szCs w:val="22"/>
              </w:rPr>
              <w:t>рова</w:t>
            </w:r>
            <w:r w:rsidRPr="000F726B">
              <w:rPr>
                <w:szCs w:val="22"/>
              </w:rPr>
              <w:t xml:space="preserve"> (далее - Конференция), которая состоится с 27 по 30 августа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0F726B">
                <w:rPr>
                  <w:szCs w:val="22"/>
                </w:rPr>
                <w:t>2018 г</w:t>
              </w:r>
            </w:smartTag>
            <w:r w:rsidRPr="000F726B">
              <w:rPr>
                <w:szCs w:val="22"/>
              </w:rPr>
              <w:t>. в Федеральном государственном бюджетном учреждении науки Институте теплофизики им. С.С. Кутателадзе Сибирского отделения Ро</w:t>
            </w:r>
            <w:r w:rsidRPr="000F726B">
              <w:rPr>
                <w:szCs w:val="22"/>
              </w:rPr>
              <w:t>с</w:t>
            </w:r>
            <w:r w:rsidRPr="000F726B">
              <w:rPr>
                <w:szCs w:val="22"/>
              </w:rPr>
              <w:t xml:space="preserve">сийской академии наук (ИТ СО РАН), по адресу: </w:t>
            </w:r>
            <w:smartTag w:uri="urn:schemas-microsoft-com:office:smarttags" w:element="metricconverter">
              <w:smartTagPr>
                <w:attr w:name="ProductID" w:val="630090, г"/>
              </w:smartTagPr>
              <w:r w:rsidRPr="000F726B">
                <w:rPr>
                  <w:szCs w:val="22"/>
                </w:rPr>
                <w:t>630090, г</w:t>
              </w:r>
            </w:smartTag>
            <w:r w:rsidRPr="000F726B">
              <w:rPr>
                <w:szCs w:val="22"/>
              </w:rPr>
              <w:t>. Новосибирск, пр. Лаврентьева, 1.</w:t>
            </w:r>
          </w:p>
        </w:tc>
      </w:tr>
      <w:tr w:rsidR="00C82A08" w:rsidRPr="000F726B" w:rsidTr="001B08CE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2A08" w:rsidRPr="000F726B" w:rsidRDefault="00C82A08" w:rsidP="00034605">
            <w:pPr>
              <w:jc w:val="both"/>
              <w:rPr>
                <w:szCs w:val="22"/>
              </w:rPr>
            </w:pPr>
            <w:r w:rsidRPr="000F726B">
              <w:rPr>
                <w:szCs w:val="22"/>
              </w:rPr>
              <w:sym w:font="Symbol" w:char="F0B7"/>
            </w:r>
            <w:r w:rsidRPr="000F726B">
              <w:rPr>
                <w:szCs w:val="22"/>
              </w:rPr>
              <w:t xml:space="preserve"> Своевременно оплатить услуги по рецензированию и корректуре текста статьи (-ей) для публикации в журнале Journal of Physics: Conference Series согласно разделу 3 настоящего Договора.</w:t>
            </w:r>
          </w:p>
        </w:tc>
      </w:tr>
      <w:tr w:rsidR="00C82A08" w:rsidRPr="000F726B" w:rsidTr="001B08CE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2A08" w:rsidRPr="000F726B" w:rsidRDefault="00C82A08" w:rsidP="001B08CE">
            <w:pPr>
              <w:pStyle w:val="a4"/>
              <w:rPr>
                <w:szCs w:val="22"/>
              </w:rPr>
            </w:pPr>
            <w:r w:rsidRPr="000F726B">
              <w:rPr>
                <w:szCs w:val="22"/>
              </w:rPr>
              <w:sym w:font="Symbol" w:char="F0B7"/>
            </w:r>
            <w:r w:rsidRPr="000F726B">
              <w:rPr>
                <w:szCs w:val="22"/>
              </w:rPr>
              <w:t xml:space="preserve"> Своевременно предоставить </w:t>
            </w:r>
            <w:r w:rsidRPr="000F726B">
              <w:rPr>
                <w:rStyle w:val="a1"/>
                <w:bCs/>
                <w:szCs w:val="22"/>
              </w:rPr>
              <w:t>«ОРГАНИЗАТОРУ»</w:t>
            </w:r>
            <w:r w:rsidRPr="000F726B">
              <w:rPr>
                <w:szCs w:val="22"/>
              </w:rPr>
              <w:t xml:space="preserve"> информацию, необходимую для исполнения им н</w:t>
            </w:r>
            <w:r w:rsidRPr="000F726B">
              <w:rPr>
                <w:szCs w:val="22"/>
              </w:rPr>
              <w:t>а</w:t>
            </w:r>
            <w:r w:rsidRPr="000F726B">
              <w:rPr>
                <w:szCs w:val="22"/>
              </w:rPr>
              <w:t>стоящего Договора, в том числе ответы рецензентам и скорректированный текст статьи (-ей).</w:t>
            </w:r>
          </w:p>
        </w:tc>
      </w:tr>
      <w:tr w:rsidR="00C82A08" w:rsidRPr="000F726B" w:rsidTr="001B08CE">
        <w:trPr>
          <w:trHeight w:val="3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2A08" w:rsidRPr="000F726B" w:rsidRDefault="00C82A08" w:rsidP="001B08CE">
            <w:pPr>
              <w:rPr>
                <w:szCs w:val="22"/>
              </w:rPr>
            </w:pPr>
            <w:r w:rsidRPr="000F726B">
              <w:rPr>
                <w:szCs w:val="22"/>
              </w:rPr>
              <w:sym w:font="Symbol" w:char="F0B7"/>
            </w:r>
            <w:r w:rsidRPr="000F726B">
              <w:rPr>
                <w:szCs w:val="22"/>
              </w:rPr>
              <w:t xml:space="preserve"> Своевременно подписать акт сдачи–приемки оказанных услуг по рецензированию и корректуре текста статьи (-ей) для публикации в журнале Journal of Physics: Conference Series.</w:t>
            </w:r>
          </w:p>
        </w:tc>
      </w:tr>
      <w:tr w:rsidR="00C82A08" w:rsidRPr="000F726B" w:rsidTr="001F1A42">
        <w:trPr>
          <w:trHeight w:val="54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A08" w:rsidRPr="000F726B" w:rsidRDefault="00C82A08" w:rsidP="001F1A42">
            <w:pPr>
              <w:pStyle w:val="Heading2"/>
              <w:rPr>
                <w:rFonts w:cs="Times New Roman"/>
                <w:sz w:val="22"/>
                <w:szCs w:val="22"/>
              </w:rPr>
            </w:pPr>
            <w:r w:rsidRPr="000F726B">
              <w:rPr>
                <w:rFonts w:cs="Times New Roman"/>
                <w:sz w:val="22"/>
                <w:szCs w:val="22"/>
              </w:rPr>
              <w:t>3. СТОИМОСТЬ ДОГОВОРА и порядок расчетов</w:t>
            </w:r>
          </w:p>
        </w:tc>
      </w:tr>
      <w:tr w:rsidR="00C82A08" w:rsidRPr="000F726B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2A08" w:rsidRPr="000F726B" w:rsidRDefault="00C82A08" w:rsidP="009303D9">
            <w:pPr>
              <w:pStyle w:val="a4"/>
              <w:rPr>
                <w:szCs w:val="22"/>
              </w:rPr>
            </w:pPr>
            <w:r w:rsidRPr="000F726B">
              <w:rPr>
                <w:szCs w:val="22"/>
              </w:rPr>
              <w:t>3.1. Стоимость услуг по рецензированию и корректуре текста статьи для публикации в журнале Journal of Physics: Conference Series за одну статью «</w:t>
            </w:r>
            <w:r w:rsidRPr="000F726B">
              <w:rPr>
                <w:rStyle w:val="a1"/>
                <w:bCs/>
                <w:szCs w:val="22"/>
              </w:rPr>
              <w:t>УЧАСТНИКА</w:t>
            </w:r>
            <w:r w:rsidRPr="000F726B">
              <w:rPr>
                <w:szCs w:val="22"/>
              </w:rPr>
              <w:t>» по настоящему Договору составляет</w:t>
            </w:r>
            <w:r w:rsidRPr="000F726B">
              <w:rPr>
                <w:rStyle w:val="a1"/>
                <w:bCs/>
                <w:szCs w:val="22"/>
              </w:rPr>
              <w:t xml:space="preserve"> </w:t>
            </w:r>
            <w:r>
              <w:rPr>
                <w:rStyle w:val="a1"/>
                <w:bCs/>
                <w:szCs w:val="22"/>
              </w:rPr>
              <w:t>6</w:t>
            </w:r>
            <w:r w:rsidRPr="000F726B">
              <w:rPr>
                <w:rStyle w:val="a1"/>
                <w:bCs/>
                <w:szCs w:val="22"/>
              </w:rPr>
              <w:t>000 (</w:t>
            </w:r>
            <w:r>
              <w:rPr>
                <w:rStyle w:val="a1"/>
                <w:bCs/>
                <w:szCs w:val="22"/>
              </w:rPr>
              <w:t>шесть</w:t>
            </w:r>
            <w:r w:rsidRPr="000F726B">
              <w:rPr>
                <w:rStyle w:val="a1"/>
                <w:bCs/>
                <w:szCs w:val="22"/>
              </w:rPr>
              <w:t xml:space="preserve"> тысяч) рублей 00 копеек, </w:t>
            </w:r>
            <w:r w:rsidRPr="000F726B">
              <w:rPr>
                <w:szCs w:val="22"/>
              </w:rPr>
              <w:t xml:space="preserve">без НДС в связи с применением </w:t>
            </w:r>
            <w:r w:rsidRPr="000F726B">
              <w:rPr>
                <w:rStyle w:val="a1"/>
                <w:bCs/>
                <w:szCs w:val="22"/>
              </w:rPr>
              <w:t>«ОРГАНИЗАТОРОМ»</w:t>
            </w:r>
            <w:r w:rsidRPr="000F726B">
              <w:rPr>
                <w:szCs w:val="22"/>
              </w:rPr>
              <w:t xml:space="preserve"> упрощенной системы налогообложения, в соответствии с п.2. ст. 346.11 гл.26.2 части II Налогового кодекса РФ.</w:t>
            </w:r>
          </w:p>
          <w:p w:rsidR="00C82A08" w:rsidRPr="000F726B" w:rsidRDefault="00C82A08" w:rsidP="00D55201">
            <w:pPr>
              <w:pStyle w:val="a4"/>
              <w:rPr>
                <w:szCs w:val="22"/>
              </w:rPr>
            </w:pPr>
            <w:r w:rsidRPr="000F726B">
              <w:rPr>
                <w:szCs w:val="22"/>
              </w:rPr>
              <w:t xml:space="preserve">3.2. Всего за услуги по рецензированию и корректуре текста статей для публикации в журнале Journal of Physics: Conference Series в количестве _____________штук(и) </w:t>
            </w:r>
            <w:r w:rsidRPr="000F726B">
              <w:rPr>
                <w:rStyle w:val="a1"/>
                <w:bCs/>
                <w:szCs w:val="22"/>
              </w:rPr>
              <w:t>«УЧАСТНИК»</w:t>
            </w:r>
            <w:r w:rsidRPr="000F726B">
              <w:rPr>
                <w:szCs w:val="22"/>
              </w:rPr>
              <w:t xml:space="preserve"> обязан оплатить __________________________________________, без НДС, путем авансового платежа в размере 100 % от стоимости настоящего Договора. Денежные средства перечисляются на расчетный счет </w:t>
            </w:r>
            <w:r w:rsidRPr="000F726B">
              <w:rPr>
                <w:rStyle w:val="a1"/>
                <w:bCs/>
                <w:szCs w:val="22"/>
              </w:rPr>
              <w:t>«ОРГАНИЗАТОРА»</w:t>
            </w:r>
            <w:r w:rsidRPr="000F726B">
              <w:rPr>
                <w:szCs w:val="22"/>
              </w:rPr>
              <w:t xml:space="preserve">, указанный в настоящем Договоре, в срок до 15 июня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0F726B">
                <w:rPr>
                  <w:szCs w:val="22"/>
                </w:rPr>
                <w:t>2018 г</w:t>
              </w:r>
            </w:smartTag>
            <w:r w:rsidRPr="000F726B">
              <w:rPr>
                <w:szCs w:val="22"/>
              </w:rPr>
              <w:t xml:space="preserve">. </w:t>
            </w:r>
          </w:p>
        </w:tc>
      </w:tr>
      <w:tr w:rsidR="00C82A08" w:rsidRPr="000F726B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2A08" w:rsidRPr="000F726B" w:rsidRDefault="00C82A08" w:rsidP="009675F2">
            <w:pPr>
              <w:pStyle w:val="a4"/>
              <w:rPr>
                <w:szCs w:val="22"/>
              </w:rPr>
            </w:pPr>
            <w:r w:rsidRPr="000F726B">
              <w:rPr>
                <w:szCs w:val="22"/>
              </w:rPr>
              <w:t xml:space="preserve">3.3. Расходы по перечислению денежных средств на расчетный счет </w:t>
            </w:r>
            <w:r w:rsidRPr="000F726B">
              <w:rPr>
                <w:rStyle w:val="a1"/>
                <w:bCs/>
                <w:szCs w:val="22"/>
              </w:rPr>
              <w:t>«ОРГАНИЗАТОРА»</w:t>
            </w:r>
            <w:r w:rsidRPr="000F726B">
              <w:rPr>
                <w:szCs w:val="22"/>
              </w:rPr>
              <w:t xml:space="preserve"> и услуги ба</w:t>
            </w:r>
            <w:r w:rsidRPr="000F726B">
              <w:rPr>
                <w:szCs w:val="22"/>
              </w:rPr>
              <w:t>н</w:t>
            </w:r>
            <w:r w:rsidRPr="000F726B">
              <w:rPr>
                <w:szCs w:val="22"/>
              </w:rPr>
              <w:t xml:space="preserve">ков – корреспондентов оплачиваются </w:t>
            </w:r>
            <w:r w:rsidRPr="000F726B">
              <w:rPr>
                <w:rStyle w:val="a1"/>
                <w:bCs/>
                <w:szCs w:val="22"/>
              </w:rPr>
              <w:t>«УЧАСТНИКОМ»</w:t>
            </w:r>
            <w:r w:rsidRPr="000F726B">
              <w:rPr>
                <w:szCs w:val="22"/>
              </w:rPr>
              <w:t>.</w:t>
            </w:r>
          </w:p>
        </w:tc>
      </w:tr>
      <w:tr w:rsidR="00C82A08" w:rsidRPr="000F726B" w:rsidTr="001B08CE">
        <w:trPr>
          <w:trHeight w:val="18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2A08" w:rsidRPr="000F726B" w:rsidRDefault="00C82A08" w:rsidP="00D55201">
            <w:pPr>
              <w:rPr>
                <w:szCs w:val="22"/>
              </w:rPr>
            </w:pPr>
            <w:r w:rsidRPr="000F726B">
              <w:rPr>
                <w:szCs w:val="22"/>
              </w:rPr>
              <w:t xml:space="preserve">3.4. Не позднее 30 августа 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0F726B">
                <w:rPr>
                  <w:szCs w:val="22"/>
                </w:rPr>
                <w:t>2018 г</w:t>
              </w:r>
            </w:smartTag>
            <w:r w:rsidRPr="000F726B">
              <w:rPr>
                <w:szCs w:val="22"/>
              </w:rPr>
              <w:t>. стороны подписывают акт сдачи-приемки оказанных услуг по реценз</w:t>
            </w:r>
            <w:r w:rsidRPr="000F726B">
              <w:rPr>
                <w:szCs w:val="22"/>
              </w:rPr>
              <w:t>и</w:t>
            </w:r>
            <w:r w:rsidRPr="000F726B">
              <w:rPr>
                <w:szCs w:val="22"/>
              </w:rPr>
              <w:t>рованию и корректуре текста статьи (-ей) для публикации в журнале Journal of Physics: Conference Series.</w:t>
            </w:r>
          </w:p>
        </w:tc>
      </w:tr>
      <w:tr w:rsidR="00C82A08" w:rsidRPr="000F726B" w:rsidTr="001B08CE">
        <w:trPr>
          <w:trHeight w:val="18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2A08" w:rsidRPr="000F726B" w:rsidRDefault="00C82A08" w:rsidP="00680E69">
            <w:pPr>
              <w:pStyle w:val="a4"/>
              <w:rPr>
                <w:szCs w:val="22"/>
              </w:rPr>
            </w:pPr>
            <w:r w:rsidRPr="000F726B">
              <w:rPr>
                <w:szCs w:val="22"/>
              </w:rPr>
              <w:t xml:space="preserve">3.6. В случае поступления от </w:t>
            </w:r>
            <w:r w:rsidRPr="000F726B">
              <w:rPr>
                <w:rStyle w:val="a1"/>
                <w:bCs/>
                <w:szCs w:val="22"/>
              </w:rPr>
              <w:t>«УЧАСТНИКА»</w:t>
            </w:r>
            <w:r w:rsidRPr="000F726B">
              <w:rPr>
                <w:szCs w:val="22"/>
              </w:rPr>
              <w:t xml:space="preserve"> письменного отказа от публикации статьи (-ей) в журнале Journal of Physics: Conference Series в срок до </w:t>
            </w:r>
            <w:r>
              <w:rPr>
                <w:szCs w:val="22"/>
              </w:rPr>
              <w:t xml:space="preserve">15 июля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680E69">
                <w:rPr>
                  <w:szCs w:val="22"/>
                </w:rPr>
                <w:t>2018</w:t>
              </w:r>
              <w:r>
                <w:rPr>
                  <w:szCs w:val="22"/>
                </w:rPr>
                <w:t xml:space="preserve"> </w:t>
              </w:r>
              <w:r w:rsidRPr="00680E69">
                <w:rPr>
                  <w:szCs w:val="22"/>
                </w:rPr>
                <w:t>г</w:t>
              </w:r>
            </w:smartTag>
            <w:r w:rsidRPr="00680E69">
              <w:rPr>
                <w:szCs w:val="22"/>
              </w:rPr>
              <w:t>.</w:t>
            </w:r>
            <w:r w:rsidRPr="000F726B">
              <w:rPr>
                <w:szCs w:val="22"/>
              </w:rPr>
              <w:t xml:space="preserve"> оплаченная сумма возвращается </w:t>
            </w:r>
            <w:r w:rsidRPr="000F726B">
              <w:rPr>
                <w:rStyle w:val="a1"/>
                <w:bCs/>
                <w:szCs w:val="22"/>
              </w:rPr>
              <w:t>«УЧАСТНИКУ»</w:t>
            </w:r>
            <w:r w:rsidRPr="000F726B">
              <w:rPr>
                <w:szCs w:val="22"/>
              </w:rPr>
              <w:t xml:space="preserve"> за вычетом понесённых расходов </w:t>
            </w:r>
            <w:r w:rsidRPr="000F726B">
              <w:rPr>
                <w:rStyle w:val="a1"/>
                <w:bCs/>
                <w:szCs w:val="22"/>
              </w:rPr>
              <w:t>«ОРГАНИЗАТОРА»</w:t>
            </w:r>
            <w:r w:rsidRPr="000F726B">
              <w:rPr>
                <w:szCs w:val="22"/>
              </w:rPr>
              <w:t xml:space="preserve">. При этом статья (-и) </w:t>
            </w:r>
            <w:r w:rsidRPr="000F726B">
              <w:rPr>
                <w:rStyle w:val="a1"/>
                <w:bCs/>
                <w:szCs w:val="22"/>
              </w:rPr>
              <w:t>«УЧАСТНИКА»</w:t>
            </w:r>
            <w:r w:rsidRPr="000F726B">
              <w:rPr>
                <w:szCs w:val="22"/>
              </w:rPr>
              <w:t xml:space="preserve"> исключается(-ются) из сборника статей, направляемых в издательство журнала Journal of Physics: Conference Series. В случае отказа </w:t>
            </w:r>
            <w:r w:rsidRPr="000F726B">
              <w:rPr>
                <w:rStyle w:val="a1"/>
                <w:bCs/>
                <w:szCs w:val="22"/>
              </w:rPr>
              <w:t>«УЧАСТНИКА»</w:t>
            </w:r>
            <w:r w:rsidRPr="000F726B">
              <w:rPr>
                <w:szCs w:val="22"/>
              </w:rPr>
              <w:t xml:space="preserve"> от публикации статьи (-ей) в журнале Journal of Physics: Conference Series в срок после </w:t>
            </w:r>
            <w:r>
              <w:rPr>
                <w:szCs w:val="22"/>
              </w:rPr>
              <w:t>15 июля</w:t>
            </w:r>
            <w:r w:rsidRPr="00680E69">
              <w:rPr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630090, г"/>
              </w:smartTagPr>
              <w:r w:rsidRPr="00680E69">
                <w:rPr>
                  <w:szCs w:val="22"/>
                </w:rPr>
                <w:t>2018 г</w:t>
              </w:r>
            </w:smartTag>
            <w:r w:rsidRPr="00680E69">
              <w:rPr>
                <w:szCs w:val="22"/>
              </w:rPr>
              <w:t>.</w:t>
            </w:r>
            <w:r w:rsidRPr="000F726B">
              <w:rPr>
                <w:szCs w:val="22"/>
              </w:rPr>
              <w:t xml:space="preserve"> оплаченная сумма не возвращается.</w:t>
            </w:r>
          </w:p>
        </w:tc>
      </w:tr>
      <w:tr w:rsidR="00C82A08" w:rsidRPr="000F726B" w:rsidTr="00490317">
        <w:trPr>
          <w:trHeight w:val="38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A08" w:rsidRPr="000F726B" w:rsidRDefault="00C82A08" w:rsidP="00490317">
            <w:pPr>
              <w:rPr>
                <w:szCs w:val="22"/>
              </w:rPr>
            </w:pPr>
          </w:p>
          <w:p w:rsidR="00C82A08" w:rsidRPr="000F726B" w:rsidRDefault="00C82A08" w:rsidP="00D67B9E">
            <w:pPr>
              <w:pStyle w:val="Heading2"/>
              <w:spacing w:after="120"/>
              <w:rPr>
                <w:rFonts w:cs="Times New Roman"/>
                <w:sz w:val="22"/>
                <w:szCs w:val="22"/>
              </w:rPr>
            </w:pPr>
            <w:r w:rsidRPr="000F726B">
              <w:rPr>
                <w:rFonts w:cs="Times New Roman"/>
                <w:sz w:val="22"/>
                <w:szCs w:val="22"/>
              </w:rPr>
              <w:t>4. Ответственность сторон</w:t>
            </w:r>
          </w:p>
        </w:tc>
      </w:tr>
      <w:tr w:rsidR="00C82A08" w:rsidRPr="000F726B" w:rsidTr="005F6154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2A08" w:rsidRPr="000F726B" w:rsidRDefault="00C82A08" w:rsidP="009675F2">
            <w:pPr>
              <w:pStyle w:val="a4"/>
              <w:rPr>
                <w:szCs w:val="22"/>
              </w:rPr>
            </w:pPr>
            <w:r w:rsidRPr="000F726B">
              <w:rPr>
                <w:szCs w:val="22"/>
              </w:rPr>
              <w:t xml:space="preserve">4.1. За неисполнение или ненадлежащее исполнение своих обязательств по настоящему Договору </w:t>
            </w:r>
            <w:r w:rsidRPr="000F726B">
              <w:rPr>
                <w:rStyle w:val="a1"/>
                <w:bCs/>
                <w:szCs w:val="22"/>
              </w:rPr>
              <w:t>«СТОРОНЫ»</w:t>
            </w:r>
            <w:r w:rsidRPr="000F726B">
              <w:rPr>
                <w:szCs w:val="22"/>
              </w:rPr>
              <w:t xml:space="preserve"> несут ответственность в соответствии с действующим законодательством Российской Ф</w:t>
            </w:r>
            <w:r w:rsidRPr="000F726B">
              <w:rPr>
                <w:szCs w:val="22"/>
              </w:rPr>
              <w:t>е</w:t>
            </w:r>
            <w:r w:rsidRPr="000F726B">
              <w:rPr>
                <w:szCs w:val="22"/>
              </w:rPr>
              <w:t>дерации и настоящим Договором.</w:t>
            </w:r>
          </w:p>
          <w:p w:rsidR="00C82A08" w:rsidRPr="000F726B" w:rsidRDefault="00C82A08" w:rsidP="009675F2">
            <w:pPr>
              <w:pStyle w:val="a4"/>
              <w:rPr>
                <w:szCs w:val="22"/>
              </w:rPr>
            </w:pPr>
            <w:r w:rsidRPr="000F726B">
              <w:rPr>
                <w:szCs w:val="22"/>
              </w:rPr>
              <w:t xml:space="preserve">4.2. В случае просрочки исполнения </w:t>
            </w:r>
            <w:r w:rsidRPr="000F726B">
              <w:rPr>
                <w:rStyle w:val="a1"/>
                <w:bCs/>
                <w:szCs w:val="22"/>
              </w:rPr>
              <w:t>«УЧАСТНИКОМ»</w:t>
            </w:r>
            <w:r w:rsidRPr="000F726B">
              <w:rPr>
                <w:szCs w:val="22"/>
              </w:rPr>
              <w:t xml:space="preserve"> обязательств, предусмотренных настоящим Д</w:t>
            </w:r>
            <w:r w:rsidRPr="000F726B">
              <w:rPr>
                <w:szCs w:val="22"/>
              </w:rPr>
              <w:t>о</w:t>
            </w:r>
            <w:r w:rsidRPr="000F726B">
              <w:rPr>
                <w:szCs w:val="22"/>
              </w:rPr>
              <w:t xml:space="preserve">говором, а также в иных случаях ненадлежащего исполнения </w:t>
            </w:r>
            <w:r w:rsidRPr="000F726B">
              <w:rPr>
                <w:rStyle w:val="a1"/>
                <w:bCs/>
                <w:szCs w:val="22"/>
              </w:rPr>
              <w:t>«УЧАСТНИКОМ»</w:t>
            </w:r>
            <w:r w:rsidRPr="000F726B">
              <w:rPr>
                <w:szCs w:val="22"/>
              </w:rPr>
              <w:t xml:space="preserve"> обязательств, пред</w:t>
            </w:r>
            <w:r w:rsidRPr="000F726B">
              <w:rPr>
                <w:szCs w:val="22"/>
              </w:rPr>
              <w:t>у</w:t>
            </w:r>
            <w:r w:rsidRPr="000F726B">
              <w:rPr>
                <w:szCs w:val="22"/>
              </w:rPr>
              <w:t xml:space="preserve">смотренных настоящим Договором, </w:t>
            </w:r>
            <w:r w:rsidRPr="000F726B">
              <w:rPr>
                <w:rStyle w:val="a1"/>
                <w:bCs/>
                <w:szCs w:val="22"/>
              </w:rPr>
              <w:t>«ОРГАНИЗАТОР»</w:t>
            </w:r>
            <w:r w:rsidRPr="000F726B">
              <w:rPr>
                <w:szCs w:val="22"/>
              </w:rPr>
              <w:t xml:space="preserve"> вправе потребовать уплаты неустоек (пеней). </w:t>
            </w:r>
          </w:p>
          <w:p w:rsidR="00C82A08" w:rsidRPr="000F726B" w:rsidRDefault="00C82A08" w:rsidP="009675F2">
            <w:pPr>
              <w:pStyle w:val="a4"/>
              <w:rPr>
                <w:szCs w:val="22"/>
              </w:rPr>
            </w:pPr>
            <w:r w:rsidRPr="000F726B">
              <w:rPr>
                <w:szCs w:val="22"/>
              </w:rPr>
              <w:t>Пеня начисляется за каждый день просрочки исполнения обязательства, предусмотренного настоящим Договором, начиная со дня, следующего после дня истечения установленного настоящим Договором ср</w:t>
            </w:r>
            <w:r w:rsidRPr="000F726B">
              <w:rPr>
                <w:szCs w:val="22"/>
              </w:rPr>
              <w:t>о</w:t>
            </w:r>
            <w:r w:rsidRPr="000F726B">
              <w:rPr>
                <w:szCs w:val="22"/>
              </w:rPr>
              <w:t>ка исполнения обязательства. Такая пеня устанавливается в размере одной трехсотой действующей на д</w:t>
            </w:r>
            <w:r w:rsidRPr="000F726B">
              <w:rPr>
                <w:szCs w:val="22"/>
              </w:rPr>
              <w:t>а</w:t>
            </w:r>
            <w:r w:rsidRPr="000F726B">
              <w:rPr>
                <w:szCs w:val="22"/>
              </w:rPr>
              <w:t xml:space="preserve">ту уплаты пеней ключевой ставки Банка России от неуплаченной в срок суммы. </w:t>
            </w:r>
          </w:p>
          <w:p w:rsidR="00C82A08" w:rsidRPr="000F726B" w:rsidRDefault="00C82A08" w:rsidP="009675F2">
            <w:pPr>
              <w:pStyle w:val="a4"/>
              <w:rPr>
                <w:szCs w:val="22"/>
              </w:rPr>
            </w:pPr>
            <w:r w:rsidRPr="000F726B">
              <w:rPr>
                <w:szCs w:val="22"/>
              </w:rPr>
              <w:t xml:space="preserve">4.3. В случае просрочки исполнения </w:t>
            </w:r>
            <w:r w:rsidRPr="000F726B">
              <w:rPr>
                <w:rStyle w:val="a1"/>
                <w:bCs/>
                <w:szCs w:val="22"/>
              </w:rPr>
              <w:t xml:space="preserve">«ОРГАНИЗАТОРОМ» </w:t>
            </w:r>
            <w:r w:rsidRPr="000F726B">
              <w:rPr>
                <w:szCs w:val="22"/>
              </w:rPr>
              <w:t xml:space="preserve">обязательств, предусмотренных настоящим Договором, а также в иных случаях ненадлежащего исполнения </w:t>
            </w:r>
            <w:r w:rsidRPr="000F726B">
              <w:rPr>
                <w:rStyle w:val="a1"/>
                <w:bCs/>
                <w:szCs w:val="22"/>
              </w:rPr>
              <w:t>«ОРГАНИЗАТОРОМ»</w:t>
            </w:r>
            <w:r w:rsidRPr="000F726B">
              <w:rPr>
                <w:szCs w:val="22"/>
              </w:rPr>
              <w:t xml:space="preserve"> обязательств, предусмотренных настоящим Договором, </w:t>
            </w:r>
            <w:r w:rsidRPr="000F726B">
              <w:rPr>
                <w:rStyle w:val="a1"/>
                <w:bCs/>
                <w:szCs w:val="22"/>
              </w:rPr>
              <w:t>«УЧАСТНИК»</w:t>
            </w:r>
            <w:r w:rsidRPr="000F726B">
              <w:rPr>
                <w:szCs w:val="22"/>
              </w:rPr>
              <w:t xml:space="preserve"> вправе направить </w:t>
            </w:r>
            <w:r w:rsidRPr="000F726B">
              <w:rPr>
                <w:rStyle w:val="a1"/>
                <w:bCs/>
                <w:szCs w:val="22"/>
              </w:rPr>
              <w:t>«ОРГАНИЗАТОРУ»</w:t>
            </w:r>
            <w:r w:rsidRPr="000F726B">
              <w:rPr>
                <w:szCs w:val="22"/>
              </w:rPr>
              <w:t xml:space="preserve"> треб</w:t>
            </w:r>
            <w:r w:rsidRPr="000F726B">
              <w:rPr>
                <w:szCs w:val="22"/>
              </w:rPr>
              <w:t>о</w:t>
            </w:r>
            <w:r w:rsidRPr="000F726B">
              <w:rPr>
                <w:szCs w:val="22"/>
              </w:rPr>
              <w:t xml:space="preserve">вание об уплате неустоек (пеней). Пеня начисляется за каждый день просрочки исполнения </w:t>
            </w:r>
            <w:r w:rsidRPr="000F726B">
              <w:rPr>
                <w:rStyle w:val="a1"/>
                <w:bCs/>
                <w:szCs w:val="22"/>
              </w:rPr>
              <w:t>«ОРГАНИЗАТОРОМ»</w:t>
            </w:r>
            <w:r w:rsidRPr="000F726B">
              <w:rPr>
                <w:szCs w:val="22"/>
              </w:rPr>
              <w:t xml:space="preserve"> обязательства, предусмотренного настоящим Договором, начиная со дня, сл</w:t>
            </w:r>
            <w:r w:rsidRPr="000F726B">
              <w:rPr>
                <w:szCs w:val="22"/>
              </w:rPr>
              <w:t>е</w:t>
            </w:r>
            <w:r w:rsidRPr="000F726B">
              <w:rPr>
                <w:szCs w:val="22"/>
              </w:rPr>
              <w:t>дующего после дня истечения установленного Договором срока исполнения обязательства, и устанавлив</w:t>
            </w:r>
            <w:r w:rsidRPr="000F726B">
              <w:rPr>
                <w:szCs w:val="22"/>
              </w:rPr>
              <w:t>а</w:t>
            </w:r>
            <w:r w:rsidRPr="000F726B">
              <w:rPr>
                <w:szCs w:val="22"/>
              </w:rPr>
              <w:t xml:space="preserve">ется в одной трехсотой действующей на дату уплаты пени ключевой ставки Банка России от стоимости Договора, уменьшенной на сумму, пропорциональную объему обязательств, предусмотренных Договором и фактически исполненных </w:t>
            </w:r>
            <w:r w:rsidRPr="000F726B">
              <w:rPr>
                <w:rStyle w:val="a1"/>
                <w:bCs/>
                <w:szCs w:val="22"/>
              </w:rPr>
              <w:t>«ОРГАНИЗАТОРОМ».</w:t>
            </w:r>
          </w:p>
          <w:p w:rsidR="00C82A08" w:rsidRPr="000F726B" w:rsidRDefault="00C82A08" w:rsidP="00626797">
            <w:pPr>
              <w:pStyle w:val="a4"/>
              <w:rPr>
                <w:szCs w:val="22"/>
              </w:rPr>
            </w:pPr>
            <w:r w:rsidRPr="000F726B">
              <w:rPr>
                <w:szCs w:val="22"/>
              </w:rPr>
              <w:t xml:space="preserve">4.4. </w:t>
            </w:r>
            <w:r w:rsidRPr="000F726B">
              <w:rPr>
                <w:rStyle w:val="a1"/>
                <w:bCs/>
                <w:szCs w:val="22"/>
              </w:rPr>
              <w:t>«СТОРОНА»</w:t>
            </w:r>
            <w:r w:rsidRPr="000F726B">
              <w:rPr>
                <w:szCs w:val="22"/>
              </w:rPr>
              <w:t xml:space="preserve"> освобождается от уплаты неустойки, если докажет, что неисполнение или ненадлеж</w:t>
            </w:r>
            <w:r w:rsidRPr="000F726B">
              <w:rPr>
                <w:szCs w:val="22"/>
              </w:rPr>
              <w:t>а</w:t>
            </w:r>
            <w:r w:rsidRPr="000F726B">
              <w:rPr>
                <w:szCs w:val="22"/>
              </w:rPr>
              <w:t>щее исполнение обязательства, предусмотренного настоящим Договором, произошло вследствие непр</w:t>
            </w:r>
            <w:r w:rsidRPr="000F726B">
              <w:rPr>
                <w:szCs w:val="22"/>
              </w:rPr>
              <w:t>е</w:t>
            </w:r>
            <w:r w:rsidRPr="000F726B">
              <w:rPr>
                <w:szCs w:val="22"/>
              </w:rPr>
              <w:t xml:space="preserve">одолимой силы или по вине другой </w:t>
            </w:r>
            <w:r w:rsidRPr="000F726B">
              <w:rPr>
                <w:rStyle w:val="a1"/>
                <w:bCs/>
                <w:szCs w:val="22"/>
              </w:rPr>
              <w:t>«СТОРОНЫ»</w:t>
            </w:r>
            <w:r w:rsidRPr="000F726B">
              <w:rPr>
                <w:szCs w:val="22"/>
              </w:rPr>
              <w:t>.</w:t>
            </w:r>
          </w:p>
        </w:tc>
      </w:tr>
      <w:tr w:rsidR="00C82A08" w:rsidRPr="000F726B" w:rsidTr="00490317">
        <w:trPr>
          <w:trHeight w:val="535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A08" w:rsidRPr="000F726B" w:rsidRDefault="00C82A08" w:rsidP="00D67B9E">
            <w:pPr>
              <w:pStyle w:val="Heading2"/>
              <w:spacing w:after="120"/>
              <w:rPr>
                <w:rFonts w:cs="Times New Roman"/>
                <w:sz w:val="22"/>
                <w:szCs w:val="22"/>
              </w:rPr>
            </w:pPr>
            <w:r w:rsidRPr="000F726B">
              <w:rPr>
                <w:rFonts w:cs="Times New Roman"/>
                <w:sz w:val="22"/>
                <w:szCs w:val="22"/>
              </w:rPr>
              <w:t>5. Обстоятельства форс-мажор</w:t>
            </w:r>
          </w:p>
        </w:tc>
      </w:tr>
      <w:tr w:rsidR="00C82A08" w:rsidRPr="000F726B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2A08" w:rsidRPr="000F726B" w:rsidRDefault="00C82A08" w:rsidP="00626797">
            <w:pPr>
              <w:pStyle w:val="a4"/>
              <w:rPr>
                <w:szCs w:val="22"/>
              </w:rPr>
            </w:pPr>
            <w:r w:rsidRPr="000F726B">
              <w:rPr>
                <w:szCs w:val="22"/>
              </w:rPr>
              <w:t xml:space="preserve">5.1. </w:t>
            </w:r>
            <w:r w:rsidRPr="000F726B">
              <w:rPr>
                <w:rStyle w:val="a1"/>
                <w:bCs/>
                <w:szCs w:val="22"/>
              </w:rPr>
              <w:t>«СТОРОНЫ»</w:t>
            </w:r>
            <w:r w:rsidRPr="000F726B">
              <w:rPr>
                <w:szCs w:val="22"/>
              </w:rPr>
              <w:t xml:space="preserve"> освобождаются от ответственности за частичное или полное невыполнение своих об</w:t>
            </w:r>
            <w:r w:rsidRPr="000F726B">
              <w:rPr>
                <w:szCs w:val="22"/>
              </w:rPr>
              <w:t>я</w:t>
            </w:r>
            <w:r w:rsidRPr="000F726B">
              <w:rPr>
                <w:szCs w:val="22"/>
              </w:rPr>
              <w:t>зательств в том случае, если они докажут, что оно произошло в результате обстоятельств непреодолимой силы, а именно: землетрясения, пожара, забастовки, решений правительства или других подобных обсто</w:t>
            </w:r>
            <w:r w:rsidRPr="000F726B">
              <w:rPr>
                <w:szCs w:val="22"/>
              </w:rPr>
              <w:t>я</w:t>
            </w:r>
            <w:r w:rsidRPr="000F726B">
              <w:rPr>
                <w:szCs w:val="22"/>
              </w:rPr>
              <w:t>тельств, возникших после подписания настоящего Договора.</w:t>
            </w:r>
          </w:p>
        </w:tc>
      </w:tr>
      <w:tr w:rsidR="00C82A08" w:rsidRPr="000F726B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2A08" w:rsidRPr="000F726B" w:rsidRDefault="00C82A08" w:rsidP="00626797">
            <w:pPr>
              <w:pStyle w:val="a4"/>
              <w:rPr>
                <w:szCs w:val="22"/>
              </w:rPr>
            </w:pPr>
            <w:r w:rsidRPr="000F726B">
              <w:rPr>
                <w:szCs w:val="22"/>
              </w:rPr>
              <w:t xml:space="preserve">5.2. </w:t>
            </w:r>
            <w:r w:rsidRPr="000F726B">
              <w:rPr>
                <w:rStyle w:val="a1"/>
                <w:bCs/>
                <w:szCs w:val="22"/>
              </w:rPr>
              <w:t>«СТОРОНА»</w:t>
            </w:r>
            <w:r w:rsidRPr="000F726B">
              <w:rPr>
                <w:szCs w:val="22"/>
              </w:rPr>
              <w:t xml:space="preserve">, которая не в состоянии выполнить свои обязательства по настоящему Договору ввиду обстоятельств форс-мажор, обязана в трехдневный срок известить другую </w:t>
            </w:r>
            <w:r w:rsidRPr="000F726B">
              <w:rPr>
                <w:rStyle w:val="a1"/>
                <w:bCs/>
                <w:szCs w:val="22"/>
              </w:rPr>
              <w:t>«СТОРОНУ»</w:t>
            </w:r>
            <w:r w:rsidRPr="000F726B">
              <w:rPr>
                <w:szCs w:val="22"/>
              </w:rPr>
              <w:t xml:space="preserve"> о возникновении таких обстоятельств.</w:t>
            </w:r>
          </w:p>
        </w:tc>
      </w:tr>
      <w:tr w:rsidR="00C82A08" w:rsidRPr="000F726B" w:rsidTr="005F6154">
        <w:trPr>
          <w:trHeight w:val="474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A08" w:rsidRPr="000F726B" w:rsidRDefault="00C82A08" w:rsidP="005F6154">
            <w:pPr>
              <w:pStyle w:val="Heading2"/>
              <w:rPr>
                <w:rFonts w:cs="Times New Roman"/>
                <w:sz w:val="22"/>
                <w:szCs w:val="22"/>
              </w:rPr>
            </w:pPr>
          </w:p>
          <w:p w:rsidR="00C82A08" w:rsidRPr="000F726B" w:rsidRDefault="00C82A08" w:rsidP="00D67B9E">
            <w:pPr>
              <w:pStyle w:val="Heading2"/>
              <w:spacing w:after="120"/>
              <w:rPr>
                <w:rFonts w:cs="Times New Roman"/>
                <w:sz w:val="22"/>
                <w:szCs w:val="22"/>
              </w:rPr>
            </w:pPr>
            <w:r w:rsidRPr="000F726B">
              <w:rPr>
                <w:rFonts w:cs="Times New Roman"/>
                <w:sz w:val="22"/>
                <w:szCs w:val="22"/>
              </w:rPr>
              <w:t>6. Порядок разрешения споров и иные условия</w:t>
            </w:r>
          </w:p>
        </w:tc>
      </w:tr>
      <w:tr w:rsidR="00C82A08" w:rsidRPr="000F726B" w:rsidTr="003D19B3">
        <w:trPr>
          <w:trHeight w:val="5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2A08" w:rsidRPr="000F726B" w:rsidRDefault="00C82A08" w:rsidP="00B600AF">
            <w:pPr>
              <w:pStyle w:val="a4"/>
              <w:rPr>
                <w:szCs w:val="22"/>
              </w:rPr>
            </w:pPr>
            <w:r w:rsidRPr="000F726B">
              <w:rPr>
                <w:szCs w:val="22"/>
              </w:rPr>
              <w:t xml:space="preserve">6.1. В случае возникновения разногласий </w:t>
            </w:r>
            <w:r w:rsidRPr="000F726B">
              <w:rPr>
                <w:rStyle w:val="a1"/>
                <w:bCs/>
                <w:szCs w:val="22"/>
              </w:rPr>
              <w:t>«СТОРОН»</w:t>
            </w:r>
            <w:r w:rsidRPr="000F726B">
              <w:rPr>
                <w:szCs w:val="22"/>
              </w:rPr>
              <w:t>, претензионный порядок рассмотрения споров об</w:t>
            </w:r>
            <w:r w:rsidRPr="000F726B">
              <w:rPr>
                <w:szCs w:val="22"/>
              </w:rPr>
              <w:t>я</w:t>
            </w:r>
            <w:r w:rsidRPr="000F726B">
              <w:rPr>
                <w:szCs w:val="22"/>
              </w:rPr>
              <w:t xml:space="preserve">зателен. Срок ответа на претензию – десять рабочих дней. Все неурегулированные </w:t>
            </w:r>
            <w:r w:rsidRPr="000F726B">
              <w:rPr>
                <w:rStyle w:val="a1"/>
                <w:bCs/>
                <w:szCs w:val="22"/>
              </w:rPr>
              <w:t>«СТОРОНАМИ»</w:t>
            </w:r>
            <w:r w:rsidRPr="000F726B">
              <w:rPr>
                <w:szCs w:val="22"/>
              </w:rPr>
              <w:t xml:space="preserve"> сп</w:t>
            </w:r>
            <w:r w:rsidRPr="000F726B">
              <w:rPr>
                <w:szCs w:val="22"/>
              </w:rPr>
              <w:t>о</w:t>
            </w:r>
            <w:r w:rsidRPr="000F726B">
              <w:rPr>
                <w:szCs w:val="22"/>
              </w:rPr>
              <w:t>ры и разногласия рассматриваются Арбитражным судом Новосибирской области.</w:t>
            </w:r>
          </w:p>
          <w:p w:rsidR="00C82A08" w:rsidRPr="000F726B" w:rsidRDefault="00C82A08" w:rsidP="005F6154">
            <w:pPr>
              <w:pStyle w:val="a4"/>
              <w:rPr>
                <w:szCs w:val="22"/>
              </w:rPr>
            </w:pPr>
            <w:r w:rsidRPr="000F726B">
              <w:rPr>
                <w:szCs w:val="22"/>
              </w:rPr>
              <w:t xml:space="preserve">6.2. Настоящий Договор вступает в силу с момента его подписания и действует до полного выполнения </w:t>
            </w:r>
            <w:r w:rsidRPr="000F726B">
              <w:rPr>
                <w:rStyle w:val="a1"/>
                <w:bCs/>
                <w:szCs w:val="22"/>
              </w:rPr>
              <w:t>«СТОРОНАМИ»</w:t>
            </w:r>
            <w:r w:rsidRPr="000F726B">
              <w:rPr>
                <w:szCs w:val="22"/>
              </w:rPr>
              <w:t xml:space="preserve"> обязательств, предусмотренных настоящим Договором.</w:t>
            </w:r>
          </w:p>
          <w:p w:rsidR="00C82A08" w:rsidRPr="000F726B" w:rsidRDefault="00C82A08" w:rsidP="00626797">
            <w:pPr>
              <w:pStyle w:val="a4"/>
              <w:rPr>
                <w:szCs w:val="22"/>
              </w:rPr>
            </w:pPr>
            <w:r w:rsidRPr="000F726B">
              <w:rPr>
                <w:szCs w:val="22"/>
              </w:rPr>
              <w:t>6.3. При исполнении настоящего Договора изменение существенных условий не допускается, за исключ</w:t>
            </w:r>
            <w:r w:rsidRPr="000F726B">
              <w:rPr>
                <w:szCs w:val="22"/>
              </w:rPr>
              <w:t>е</w:t>
            </w:r>
            <w:r w:rsidRPr="000F726B">
              <w:rPr>
                <w:szCs w:val="22"/>
              </w:rPr>
              <w:t xml:space="preserve">нием их изменения по соглашению </w:t>
            </w:r>
            <w:r w:rsidRPr="000F726B">
              <w:rPr>
                <w:rStyle w:val="a1"/>
                <w:bCs/>
                <w:szCs w:val="22"/>
              </w:rPr>
              <w:t>«СТОРОН»</w:t>
            </w:r>
            <w:r w:rsidRPr="000F726B">
              <w:rPr>
                <w:szCs w:val="22"/>
              </w:rPr>
              <w:t>, также в иных случаях, предусмотренных действующим законодательством РФ.</w:t>
            </w:r>
          </w:p>
        </w:tc>
      </w:tr>
      <w:tr w:rsidR="00C82A08" w:rsidRPr="000F726B" w:rsidTr="005F6154">
        <w:trPr>
          <w:trHeight w:val="45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A08" w:rsidRPr="000F726B" w:rsidRDefault="00C82A08" w:rsidP="005F6154">
            <w:pPr>
              <w:pStyle w:val="Heading2"/>
              <w:rPr>
                <w:rFonts w:cs="Times New Roman"/>
                <w:sz w:val="22"/>
                <w:szCs w:val="22"/>
              </w:rPr>
            </w:pPr>
            <w:r w:rsidRPr="000F726B">
              <w:rPr>
                <w:rFonts w:cs="Times New Roman"/>
                <w:sz w:val="22"/>
                <w:szCs w:val="22"/>
              </w:rPr>
              <w:t>7. Действие Договора, его прекращение и расторжение</w:t>
            </w:r>
          </w:p>
        </w:tc>
      </w:tr>
      <w:tr w:rsidR="00C82A08" w:rsidRPr="000F726B" w:rsidTr="005F6154">
        <w:trPr>
          <w:trHeight w:val="1874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2A08" w:rsidRPr="000F726B" w:rsidRDefault="00C82A08" w:rsidP="005F6154">
            <w:pPr>
              <w:pStyle w:val="a4"/>
              <w:rPr>
                <w:szCs w:val="22"/>
              </w:rPr>
            </w:pPr>
            <w:r w:rsidRPr="000F726B">
              <w:rPr>
                <w:szCs w:val="22"/>
              </w:rPr>
              <w:t xml:space="preserve">7.1. Настоящий Договор вступает в силу с момента подписания его </w:t>
            </w:r>
            <w:r w:rsidRPr="000F726B">
              <w:rPr>
                <w:rStyle w:val="a1"/>
                <w:bCs/>
                <w:szCs w:val="22"/>
              </w:rPr>
              <w:t>«СТОРОНАМИ»</w:t>
            </w:r>
            <w:r w:rsidRPr="000F726B">
              <w:rPr>
                <w:szCs w:val="22"/>
              </w:rPr>
              <w:t xml:space="preserve"> и действует по 30 августа  2018 г. включительно, а в части расчетов – до полного их завершения.</w:t>
            </w:r>
          </w:p>
          <w:p w:rsidR="00C82A08" w:rsidRPr="000F726B" w:rsidRDefault="00C82A08" w:rsidP="005F6154">
            <w:pPr>
              <w:pStyle w:val="a4"/>
              <w:rPr>
                <w:szCs w:val="22"/>
              </w:rPr>
            </w:pPr>
            <w:r w:rsidRPr="000F726B">
              <w:rPr>
                <w:szCs w:val="22"/>
              </w:rPr>
              <w:t>7.2. Все изменения и дополнения к настоящему Договору и, в частности, дополнительные услуги со ст</w:t>
            </w:r>
            <w:r w:rsidRPr="000F726B">
              <w:rPr>
                <w:szCs w:val="22"/>
              </w:rPr>
              <w:t>о</w:t>
            </w:r>
            <w:r w:rsidRPr="000F726B">
              <w:rPr>
                <w:szCs w:val="22"/>
              </w:rPr>
              <w:t xml:space="preserve">роны </w:t>
            </w:r>
            <w:r w:rsidRPr="000F726B">
              <w:rPr>
                <w:rStyle w:val="a1"/>
                <w:bCs/>
                <w:szCs w:val="22"/>
              </w:rPr>
              <w:t>«ОРГАНИЗАТОРА»</w:t>
            </w:r>
            <w:r w:rsidRPr="000F726B">
              <w:rPr>
                <w:szCs w:val="22"/>
              </w:rPr>
              <w:t xml:space="preserve">, не указанные в настоящем Договоре, будут считаться действительными, если они оговорены в письменной форме и подписаны обеими </w:t>
            </w:r>
            <w:r w:rsidRPr="000F726B">
              <w:rPr>
                <w:rStyle w:val="a1"/>
                <w:bCs/>
                <w:szCs w:val="22"/>
              </w:rPr>
              <w:t>«СТОРОНАМИ»</w:t>
            </w:r>
            <w:r w:rsidRPr="000F726B">
              <w:rPr>
                <w:szCs w:val="22"/>
              </w:rPr>
              <w:t>.</w:t>
            </w:r>
          </w:p>
          <w:p w:rsidR="00C82A08" w:rsidRPr="000F726B" w:rsidRDefault="00C82A08" w:rsidP="005F6154">
            <w:pPr>
              <w:pStyle w:val="a4"/>
              <w:rPr>
                <w:szCs w:val="22"/>
              </w:rPr>
            </w:pPr>
            <w:r w:rsidRPr="000F726B">
              <w:rPr>
                <w:szCs w:val="22"/>
              </w:rPr>
              <w:t xml:space="preserve">7.3. Расторжение настоящего Договора допускается по соглашению </w:t>
            </w:r>
            <w:r w:rsidRPr="000F726B">
              <w:rPr>
                <w:rStyle w:val="a1"/>
                <w:bCs/>
                <w:szCs w:val="22"/>
              </w:rPr>
              <w:t>«СТОРОН»</w:t>
            </w:r>
            <w:r w:rsidRPr="000F726B">
              <w:rPr>
                <w:szCs w:val="22"/>
              </w:rPr>
              <w:t>, по решению суда, а та</w:t>
            </w:r>
            <w:r w:rsidRPr="000F726B">
              <w:rPr>
                <w:szCs w:val="22"/>
              </w:rPr>
              <w:t>к</w:t>
            </w:r>
            <w:r w:rsidRPr="000F726B">
              <w:rPr>
                <w:szCs w:val="22"/>
              </w:rPr>
              <w:t xml:space="preserve">же в случае одностороннего отказа </w:t>
            </w:r>
            <w:r w:rsidRPr="000F726B">
              <w:rPr>
                <w:rStyle w:val="a1"/>
                <w:bCs/>
                <w:szCs w:val="22"/>
              </w:rPr>
              <w:t>«УЧАСТНИКА»</w:t>
            </w:r>
            <w:r w:rsidRPr="000F726B">
              <w:rPr>
                <w:szCs w:val="22"/>
              </w:rPr>
              <w:t xml:space="preserve"> от исполнения настоящего Договора в соответствии с гражданским законодательством РФ.</w:t>
            </w:r>
          </w:p>
          <w:p w:rsidR="00C82A08" w:rsidRPr="000F726B" w:rsidRDefault="00C82A08" w:rsidP="005F6154">
            <w:pPr>
              <w:pStyle w:val="a4"/>
              <w:rPr>
                <w:szCs w:val="22"/>
              </w:rPr>
            </w:pPr>
            <w:r w:rsidRPr="000F726B">
              <w:rPr>
                <w:szCs w:val="22"/>
              </w:rPr>
              <w:t>7.4. Настоящий Договор составлен в двух экземплярах, обладающих равной юридической силой, по одн</w:t>
            </w:r>
            <w:r w:rsidRPr="000F726B">
              <w:rPr>
                <w:szCs w:val="22"/>
              </w:rPr>
              <w:t>о</w:t>
            </w:r>
            <w:r w:rsidRPr="000F726B">
              <w:rPr>
                <w:szCs w:val="22"/>
              </w:rPr>
              <w:t xml:space="preserve">му для каждой из </w:t>
            </w:r>
            <w:r w:rsidRPr="000F726B">
              <w:rPr>
                <w:rStyle w:val="a1"/>
                <w:bCs/>
                <w:szCs w:val="22"/>
              </w:rPr>
              <w:t>«СТОРОН»</w:t>
            </w:r>
            <w:r w:rsidRPr="000F726B">
              <w:rPr>
                <w:szCs w:val="22"/>
              </w:rPr>
              <w:t>.</w:t>
            </w:r>
          </w:p>
        </w:tc>
      </w:tr>
      <w:tr w:rsidR="00C82A08" w:rsidRPr="000F726B" w:rsidTr="005F6154">
        <w:trPr>
          <w:trHeight w:val="529"/>
        </w:trPr>
        <w:tc>
          <w:tcPr>
            <w:tcW w:w="1035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2A08" w:rsidRPr="000F726B" w:rsidRDefault="00C82A08" w:rsidP="00634EF6">
            <w:pPr>
              <w:pStyle w:val="Heading2"/>
              <w:rPr>
                <w:rFonts w:cs="Times New Roman"/>
                <w:sz w:val="22"/>
                <w:szCs w:val="22"/>
              </w:rPr>
            </w:pPr>
          </w:p>
          <w:p w:rsidR="00C82A08" w:rsidRPr="000F726B" w:rsidRDefault="00C82A08" w:rsidP="00634EF6">
            <w:pPr>
              <w:pStyle w:val="Heading2"/>
              <w:rPr>
                <w:rFonts w:cs="Times New Roman"/>
                <w:sz w:val="22"/>
                <w:szCs w:val="22"/>
              </w:rPr>
            </w:pPr>
            <w:r w:rsidRPr="000F726B">
              <w:rPr>
                <w:rFonts w:cs="Times New Roman"/>
                <w:sz w:val="22"/>
                <w:szCs w:val="22"/>
              </w:rPr>
              <w:t>8. адреса и реквизиты Сторон</w:t>
            </w:r>
          </w:p>
        </w:tc>
      </w:tr>
      <w:tr w:rsidR="00C82A08" w:rsidRPr="000F726B" w:rsidTr="005F615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C82A08" w:rsidRPr="000F726B" w:rsidRDefault="00C82A08" w:rsidP="00DB6440">
            <w:pPr>
              <w:rPr>
                <w:rStyle w:val="a1"/>
                <w:bCs/>
                <w:szCs w:val="22"/>
              </w:rPr>
            </w:pPr>
          </w:p>
          <w:p w:rsidR="00C82A08" w:rsidRPr="000F726B" w:rsidRDefault="00C82A08" w:rsidP="00DB6440">
            <w:pPr>
              <w:rPr>
                <w:rStyle w:val="a1"/>
                <w:bCs/>
                <w:szCs w:val="22"/>
              </w:rPr>
            </w:pPr>
            <w:r w:rsidRPr="000F726B">
              <w:rPr>
                <w:rStyle w:val="a1"/>
                <w:bCs/>
                <w:szCs w:val="22"/>
              </w:rPr>
              <w:t>«ОРГАНИЗАТОР»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C82A08" w:rsidRPr="000F726B" w:rsidRDefault="00C82A08" w:rsidP="00DB6440">
            <w:pPr>
              <w:rPr>
                <w:rStyle w:val="a1"/>
                <w:bCs/>
                <w:szCs w:val="22"/>
              </w:rPr>
            </w:pPr>
          </w:p>
          <w:p w:rsidR="00C82A08" w:rsidRPr="000F726B" w:rsidRDefault="00C82A08" w:rsidP="00DB6440">
            <w:pPr>
              <w:rPr>
                <w:rStyle w:val="a1"/>
                <w:bCs/>
                <w:szCs w:val="22"/>
              </w:rPr>
            </w:pPr>
            <w:r w:rsidRPr="000F726B">
              <w:rPr>
                <w:rStyle w:val="a1"/>
                <w:bCs/>
                <w:szCs w:val="22"/>
              </w:rPr>
              <w:t>«УЧАСТНИК»</w:t>
            </w:r>
          </w:p>
        </w:tc>
      </w:tr>
      <w:tr w:rsidR="00C82A08" w:rsidRPr="000F726B" w:rsidTr="005F615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C82A08" w:rsidRPr="000F726B" w:rsidRDefault="00C82A08" w:rsidP="00736147">
            <w:pPr>
              <w:rPr>
                <w:szCs w:val="22"/>
              </w:rPr>
            </w:pPr>
            <w:r w:rsidRPr="000F726B">
              <w:rPr>
                <w:szCs w:val="22"/>
              </w:rPr>
              <w:t>Наименование: ООО «НИЭЦ»</w:t>
            </w:r>
          </w:p>
          <w:p w:rsidR="00C82A08" w:rsidRPr="000F726B" w:rsidRDefault="00C82A08" w:rsidP="00736147">
            <w:pPr>
              <w:rPr>
                <w:szCs w:val="22"/>
              </w:rPr>
            </w:pPr>
            <w:r w:rsidRPr="000F726B">
              <w:rPr>
                <w:szCs w:val="22"/>
              </w:rPr>
              <w:t xml:space="preserve">Юридический адрес: 630090, Россия </w:t>
            </w:r>
            <w:r w:rsidRPr="000F726B">
              <w:rPr>
                <w:szCs w:val="22"/>
              </w:rPr>
              <w:br/>
              <w:t>г. Новосибирск, проспект Ак. Коптюга, д.15</w:t>
            </w:r>
          </w:p>
          <w:p w:rsidR="00C82A08" w:rsidRPr="000F726B" w:rsidRDefault="00C82A08" w:rsidP="00B27D5B">
            <w:pPr>
              <w:rPr>
                <w:szCs w:val="22"/>
              </w:rPr>
            </w:pPr>
            <w:r w:rsidRPr="000F726B">
              <w:rPr>
                <w:szCs w:val="22"/>
              </w:rPr>
              <w:t>Почтовый адрес: 630090, г. Новосибирск,</w:t>
            </w:r>
          </w:p>
          <w:p w:rsidR="00C82A08" w:rsidRPr="000F726B" w:rsidRDefault="00C82A08" w:rsidP="00736147">
            <w:pPr>
              <w:rPr>
                <w:szCs w:val="22"/>
              </w:rPr>
            </w:pPr>
            <w:r w:rsidRPr="000F726B">
              <w:rPr>
                <w:szCs w:val="22"/>
              </w:rPr>
              <w:t xml:space="preserve">проспект Ак. Лаврентьева, д. 1(Конференция </w:t>
            </w:r>
          </w:p>
          <w:p w:rsidR="00C82A08" w:rsidRPr="000F726B" w:rsidRDefault="00C82A08" w:rsidP="00736147">
            <w:pPr>
              <w:rPr>
                <w:szCs w:val="22"/>
              </w:rPr>
            </w:pPr>
            <w:r>
              <w:rPr>
                <w:szCs w:val="22"/>
                <w:lang w:val="en-US"/>
              </w:rPr>
              <w:t>STS</w:t>
            </w:r>
            <w:r w:rsidRPr="00680E69">
              <w:rPr>
                <w:szCs w:val="22"/>
              </w:rPr>
              <w:t>34</w:t>
            </w:r>
            <w:r w:rsidRPr="000F726B">
              <w:rPr>
                <w:szCs w:val="22"/>
              </w:rPr>
              <w:t>)</w:t>
            </w:r>
          </w:p>
          <w:p w:rsidR="00C82A08" w:rsidRPr="000F726B" w:rsidRDefault="00C82A08" w:rsidP="00736147">
            <w:pPr>
              <w:rPr>
                <w:szCs w:val="22"/>
              </w:rPr>
            </w:pPr>
            <w:r w:rsidRPr="000F726B">
              <w:rPr>
                <w:szCs w:val="22"/>
              </w:rPr>
              <w:t>Реквизиты: ИНН 5408274166/КПП 540801001</w:t>
            </w:r>
          </w:p>
          <w:p w:rsidR="00C82A08" w:rsidRPr="000F726B" w:rsidRDefault="00C82A08" w:rsidP="00736147">
            <w:pPr>
              <w:rPr>
                <w:szCs w:val="22"/>
              </w:rPr>
            </w:pPr>
            <w:r w:rsidRPr="000F726B">
              <w:rPr>
                <w:szCs w:val="22"/>
              </w:rPr>
              <w:t>ОГРН 1095473007750</w:t>
            </w:r>
          </w:p>
          <w:p w:rsidR="00C82A08" w:rsidRPr="000F726B" w:rsidRDefault="00C82A08" w:rsidP="00736147">
            <w:pPr>
              <w:rPr>
                <w:szCs w:val="22"/>
              </w:rPr>
            </w:pPr>
            <w:r w:rsidRPr="000F726B">
              <w:rPr>
                <w:szCs w:val="22"/>
              </w:rPr>
              <w:t xml:space="preserve">ОКПО </w:t>
            </w:r>
            <w:bookmarkStart w:id="0" w:name="К_ОКПО"/>
            <w:r w:rsidRPr="000F726B">
              <w:rPr>
                <w:szCs w:val="22"/>
              </w:rPr>
              <w:t>62899123</w:t>
            </w:r>
            <w:bookmarkEnd w:id="0"/>
          </w:p>
          <w:p w:rsidR="00C82A08" w:rsidRPr="000F726B" w:rsidRDefault="00C82A08" w:rsidP="00736147">
            <w:pPr>
              <w:rPr>
                <w:szCs w:val="22"/>
              </w:rPr>
            </w:pPr>
            <w:r w:rsidRPr="000F726B">
              <w:rPr>
                <w:szCs w:val="22"/>
              </w:rPr>
              <w:t>Р/сч. 407 028 108 320 200 002 05</w:t>
            </w:r>
          </w:p>
          <w:p w:rsidR="00C82A08" w:rsidRPr="000F726B" w:rsidRDefault="00C82A08" w:rsidP="00736147">
            <w:pPr>
              <w:rPr>
                <w:szCs w:val="22"/>
              </w:rPr>
            </w:pPr>
            <w:r w:rsidRPr="000F726B">
              <w:rPr>
                <w:szCs w:val="22"/>
              </w:rPr>
              <w:t xml:space="preserve">Наименование банка: Филиал ПАО </w:t>
            </w:r>
            <w:bookmarkStart w:id="1" w:name="_GoBack"/>
            <w:bookmarkEnd w:id="1"/>
          </w:p>
          <w:p w:rsidR="00C82A08" w:rsidRPr="000F726B" w:rsidRDefault="00C82A08" w:rsidP="00736147">
            <w:pPr>
              <w:rPr>
                <w:szCs w:val="22"/>
              </w:rPr>
            </w:pPr>
            <w:r w:rsidRPr="000F726B">
              <w:rPr>
                <w:szCs w:val="22"/>
              </w:rPr>
              <w:t>“БАНК УРАЛСИБ” В Г, НОВОСИБИРСК</w:t>
            </w:r>
          </w:p>
          <w:p w:rsidR="00C82A08" w:rsidRPr="000F726B" w:rsidRDefault="00C82A08" w:rsidP="00736147">
            <w:pPr>
              <w:rPr>
                <w:szCs w:val="22"/>
              </w:rPr>
            </w:pPr>
            <w:r w:rsidRPr="000F726B">
              <w:rPr>
                <w:szCs w:val="22"/>
              </w:rPr>
              <w:t>БИК 045004725</w:t>
            </w:r>
          </w:p>
          <w:p w:rsidR="00C82A08" w:rsidRPr="000F726B" w:rsidRDefault="00C82A08" w:rsidP="008C312B">
            <w:pPr>
              <w:rPr>
                <w:szCs w:val="22"/>
              </w:rPr>
            </w:pPr>
            <w:r w:rsidRPr="000F726B">
              <w:rPr>
                <w:szCs w:val="22"/>
              </w:rPr>
              <w:t>К/сч. 301 018 104 000 000 007 25</w:t>
            </w:r>
          </w:p>
          <w:p w:rsidR="00C82A08" w:rsidRPr="000F726B" w:rsidRDefault="00C82A08" w:rsidP="005F6154">
            <w:pPr>
              <w:rPr>
                <w:szCs w:val="22"/>
              </w:rPr>
            </w:pPr>
          </w:p>
          <w:p w:rsidR="00C82A08" w:rsidRPr="000F726B" w:rsidRDefault="00C82A08" w:rsidP="005F6154">
            <w:pPr>
              <w:rPr>
                <w:szCs w:val="22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C82A08" w:rsidRPr="000F726B" w:rsidRDefault="00C82A08" w:rsidP="005F6154">
            <w:pPr>
              <w:rPr>
                <w:szCs w:val="22"/>
              </w:rPr>
            </w:pPr>
            <w:r w:rsidRPr="000F726B">
              <w:rPr>
                <w:szCs w:val="22"/>
              </w:rPr>
              <w:t>Ф.И.О.:_________________________________________________________________________________</w:t>
            </w:r>
          </w:p>
          <w:p w:rsidR="00C82A08" w:rsidRPr="000F726B" w:rsidRDefault="00C82A08" w:rsidP="005F6154">
            <w:pPr>
              <w:rPr>
                <w:szCs w:val="22"/>
              </w:rPr>
            </w:pPr>
            <w:r w:rsidRPr="000F726B">
              <w:rPr>
                <w:szCs w:val="22"/>
              </w:rPr>
              <w:t>Адрес регистрации:___________________________</w:t>
            </w:r>
          </w:p>
          <w:p w:rsidR="00C82A08" w:rsidRPr="000F726B" w:rsidRDefault="00C82A08" w:rsidP="005F6154">
            <w:pPr>
              <w:rPr>
                <w:szCs w:val="22"/>
              </w:rPr>
            </w:pPr>
            <w:r w:rsidRPr="000F726B">
              <w:rPr>
                <w:szCs w:val="22"/>
              </w:rPr>
              <w:t>____________________________________________</w:t>
            </w:r>
          </w:p>
          <w:p w:rsidR="00C82A08" w:rsidRPr="000F726B" w:rsidRDefault="00C82A08" w:rsidP="005F6154">
            <w:pPr>
              <w:rPr>
                <w:szCs w:val="22"/>
              </w:rPr>
            </w:pPr>
            <w:r w:rsidRPr="000F726B">
              <w:rPr>
                <w:szCs w:val="22"/>
              </w:rPr>
              <w:t>____________________________________________</w:t>
            </w:r>
          </w:p>
          <w:p w:rsidR="00C82A08" w:rsidRPr="000F726B" w:rsidRDefault="00C82A08" w:rsidP="006A432D">
            <w:pPr>
              <w:rPr>
                <w:szCs w:val="22"/>
              </w:rPr>
            </w:pPr>
            <w:r w:rsidRPr="000F726B">
              <w:rPr>
                <w:szCs w:val="22"/>
              </w:rPr>
              <w:t>Почтовый адрес: _____________________________</w:t>
            </w:r>
          </w:p>
          <w:p w:rsidR="00C82A08" w:rsidRPr="000F726B" w:rsidRDefault="00C82A08" w:rsidP="006A432D">
            <w:pPr>
              <w:rPr>
                <w:szCs w:val="22"/>
              </w:rPr>
            </w:pPr>
            <w:r w:rsidRPr="000F726B">
              <w:rPr>
                <w:szCs w:val="22"/>
              </w:rPr>
              <w:t>____________________________________________</w:t>
            </w:r>
          </w:p>
          <w:p w:rsidR="00C82A08" w:rsidRPr="000F726B" w:rsidRDefault="00C82A08" w:rsidP="006A432D">
            <w:pPr>
              <w:rPr>
                <w:szCs w:val="22"/>
              </w:rPr>
            </w:pPr>
            <w:r w:rsidRPr="000F726B">
              <w:rPr>
                <w:szCs w:val="22"/>
              </w:rPr>
              <w:t>____________________________________________</w:t>
            </w:r>
          </w:p>
          <w:p w:rsidR="00C82A08" w:rsidRPr="000F726B" w:rsidRDefault="00C82A08" w:rsidP="005F6154">
            <w:pPr>
              <w:rPr>
                <w:szCs w:val="22"/>
              </w:rPr>
            </w:pPr>
            <w:r w:rsidRPr="000F726B">
              <w:rPr>
                <w:szCs w:val="22"/>
              </w:rPr>
              <w:t>ИНН:_______________________________________</w:t>
            </w:r>
          </w:p>
          <w:p w:rsidR="00C82A08" w:rsidRPr="000F726B" w:rsidRDefault="00C82A08" w:rsidP="005F6154">
            <w:pPr>
              <w:rPr>
                <w:szCs w:val="22"/>
              </w:rPr>
            </w:pPr>
            <w:r w:rsidRPr="000F726B">
              <w:rPr>
                <w:szCs w:val="22"/>
              </w:rPr>
              <w:t>Дата рождения:______________________________</w:t>
            </w:r>
          </w:p>
          <w:p w:rsidR="00C82A08" w:rsidRPr="000F726B" w:rsidRDefault="00C82A08" w:rsidP="005F6154">
            <w:pPr>
              <w:rPr>
                <w:szCs w:val="22"/>
              </w:rPr>
            </w:pPr>
            <w:r w:rsidRPr="000F726B">
              <w:rPr>
                <w:szCs w:val="22"/>
              </w:rPr>
              <w:t>Паспортные данные:__________________________</w:t>
            </w:r>
          </w:p>
          <w:p w:rsidR="00C82A08" w:rsidRPr="000F726B" w:rsidRDefault="00C82A08" w:rsidP="005F6154">
            <w:pPr>
              <w:rPr>
                <w:szCs w:val="22"/>
              </w:rPr>
            </w:pPr>
            <w:r w:rsidRPr="000F726B">
              <w:rPr>
                <w:szCs w:val="22"/>
              </w:rPr>
              <w:t>____________________________________________</w:t>
            </w:r>
          </w:p>
          <w:p w:rsidR="00C82A08" w:rsidRPr="000F726B" w:rsidRDefault="00C82A08" w:rsidP="005F6154">
            <w:pPr>
              <w:rPr>
                <w:szCs w:val="22"/>
              </w:rPr>
            </w:pPr>
            <w:r w:rsidRPr="000F726B">
              <w:rPr>
                <w:szCs w:val="22"/>
              </w:rPr>
              <w:t>____________________________________________</w:t>
            </w:r>
          </w:p>
          <w:p w:rsidR="00C82A08" w:rsidRPr="000F726B" w:rsidRDefault="00C82A08" w:rsidP="005F6154">
            <w:pPr>
              <w:rPr>
                <w:szCs w:val="22"/>
              </w:rPr>
            </w:pPr>
          </w:p>
        </w:tc>
      </w:tr>
      <w:tr w:rsidR="00C82A08" w:rsidRPr="000F726B" w:rsidTr="005F615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C82A08" w:rsidRPr="000F726B" w:rsidRDefault="00C82A08" w:rsidP="005F6154">
            <w:pPr>
              <w:rPr>
                <w:szCs w:val="22"/>
              </w:rPr>
            </w:pPr>
          </w:p>
          <w:p w:rsidR="00C82A08" w:rsidRPr="000F726B" w:rsidRDefault="00C82A08" w:rsidP="00736147">
            <w:pPr>
              <w:rPr>
                <w:szCs w:val="22"/>
              </w:rPr>
            </w:pPr>
            <w:r w:rsidRPr="000F726B">
              <w:rPr>
                <w:szCs w:val="22"/>
              </w:rPr>
              <w:t>Директор ___________________/Бзинковская Л.С./</w:t>
            </w:r>
          </w:p>
          <w:p w:rsidR="00C82A08" w:rsidRPr="000F726B" w:rsidRDefault="00C82A08" w:rsidP="00736147">
            <w:pPr>
              <w:rPr>
                <w:szCs w:val="22"/>
              </w:rPr>
            </w:pPr>
          </w:p>
          <w:p w:rsidR="00C82A08" w:rsidRPr="000F726B" w:rsidRDefault="00C82A08" w:rsidP="00653178">
            <w:pPr>
              <w:rPr>
                <w:szCs w:val="22"/>
              </w:rPr>
            </w:pPr>
            <w:r w:rsidRPr="000F726B">
              <w:rPr>
                <w:szCs w:val="22"/>
              </w:rPr>
              <w:t xml:space="preserve"> М.П.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C82A08" w:rsidRPr="000F726B" w:rsidRDefault="00C82A08" w:rsidP="005F6154">
            <w:pPr>
              <w:rPr>
                <w:szCs w:val="22"/>
              </w:rPr>
            </w:pPr>
          </w:p>
          <w:p w:rsidR="00C82A08" w:rsidRPr="000F726B" w:rsidRDefault="00C82A08" w:rsidP="005F6154">
            <w:pPr>
              <w:rPr>
                <w:szCs w:val="22"/>
              </w:rPr>
            </w:pPr>
            <w:r w:rsidRPr="000F726B">
              <w:rPr>
                <w:szCs w:val="22"/>
              </w:rPr>
              <w:t>_________________ /                                           /</w:t>
            </w:r>
          </w:p>
          <w:p w:rsidR="00C82A08" w:rsidRPr="000F726B" w:rsidRDefault="00C82A08" w:rsidP="005F6154">
            <w:pPr>
              <w:rPr>
                <w:szCs w:val="22"/>
              </w:rPr>
            </w:pPr>
          </w:p>
          <w:p w:rsidR="00C82A08" w:rsidRPr="000F726B" w:rsidRDefault="00C82A08" w:rsidP="0055382C">
            <w:pPr>
              <w:rPr>
                <w:szCs w:val="22"/>
              </w:rPr>
            </w:pPr>
          </w:p>
        </w:tc>
      </w:tr>
    </w:tbl>
    <w:p w:rsidR="00C82A08" w:rsidRPr="000F726B" w:rsidRDefault="00C82A08" w:rsidP="005F6154">
      <w:pPr>
        <w:rPr>
          <w:szCs w:val="22"/>
        </w:rPr>
      </w:pPr>
    </w:p>
    <w:sectPr w:rsidR="00C82A08" w:rsidRPr="000F726B" w:rsidSect="00B8479F">
      <w:footerReference w:type="default" r:id="rId7"/>
      <w:pgSz w:w="11907" w:h="16840" w:code="9"/>
      <w:pgMar w:top="567" w:right="567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A08" w:rsidRDefault="00C82A08">
      <w:r>
        <w:separator/>
      </w:r>
    </w:p>
  </w:endnote>
  <w:endnote w:type="continuationSeparator" w:id="0">
    <w:p w:rsidR="00C82A08" w:rsidRDefault="00C82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A08" w:rsidRDefault="00C82A08" w:rsidP="003D2DB4">
    <w:pPr>
      <w:ind w:hanging="284"/>
      <w:jc w:val="right"/>
      <w:rPr>
        <w:sz w:val="16"/>
        <w:szCs w:val="16"/>
      </w:rPr>
    </w:pPr>
    <w:r>
      <w:rPr>
        <w:rFonts w:ascii="Arial" w:hAnsi="Arial" w:cs="Arial"/>
        <w:sz w:val="16"/>
        <w:szCs w:val="16"/>
      </w:rPr>
      <w:t xml:space="preserve">Страница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из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3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A08" w:rsidRDefault="00C82A08">
      <w:r>
        <w:separator/>
      </w:r>
    </w:p>
  </w:footnote>
  <w:footnote w:type="continuationSeparator" w:id="0">
    <w:p w:rsidR="00C82A08" w:rsidRDefault="00C82A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C8A05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90B1926"/>
    <w:multiLevelType w:val="multilevel"/>
    <w:tmpl w:val="6A526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231F0C99"/>
    <w:multiLevelType w:val="multilevel"/>
    <w:tmpl w:val="3D125CEA"/>
    <w:lvl w:ilvl="0">
      <w:start w:val="1"/>
      <w:numFmt w:val="decimal"/>
      <w:lvlText w:val="%1.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25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1F08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SigningDateRus" w:val="18 ???????? 2005 ?."/>
    <w:docVar w:name="ConfDateEndRus" w:val="18 ???????? 2005 ?."/>
    <w:docVar w:name="ConfDateStartRus" w:val="15 ???????? 2005 ?."/>
    <w:docVar w:name="ConfLocationRus" w:val="??? \'5c'5c'5c'5c'5c\'5c'5c'5c'5c\'5c'5c'5c\'5c'5c\'5c\&quot;??????\'5c'5c'5c'5c'5c\'5c'5c'5c'5c\'5c'5c'5c\'5c'5c\'5c\&quot;, ?.?????? , ?? ????, ???????"/>
    <w:docVar w:name="ConfNameRus" w:val="???????? ???????????????\'5c'5c'5c'5c'5c\'5c'5c'5c'5c\'5c'5c'5c\'5c'5c\'5c\: ???????? ???????????? ? ????????"/>
    <w:docVar w:name="ContractDate" w:val="13.07.2005"/>
    <w:docVar w:name="ContractId" w:val="200505RPLN-309"/>
    <w:docVar w:name="OrgAddressJurRus" w:val="??. ?.??????, 7, ??.136\'5c'5c'5c'5c'5c'0d????, 04212\'5c'5c'5c'5c'5c'0d???????"/>
    <w:docVar w:name="OrgAddressPostRus" w:val="?/? 60\'5c'5c'5c'5c'5c'0d????-210, 04210\'5c'5c'5c'5c'5c'0d???????"/>
    <w:docVar w:name="OrgNameRus" w:val="?? \'5c'5c'5c'5c'5c\'5c'5c'5c'5c\'5c'5c'5c\'5c'5c\'5c\&quot;??????-???????????????? ????????????? ???????? \'5c'5c'5c'5c'5c\'5c'5c'5c'5c\'5c'5c'5c\'5c'5c\'5c\&quot;???????\'5c'5c'5c'5c'5c\'5c'5c'5c'5c\'5c'5c'5c\'5c'5c\'5c\&quot;"/>
    <w:docVar w:name="OrgPersonNameImRus" w:val="??????? ?????? ????????????"/>
    <w:docVar w:name="OrgPersonNameRodRus" w:val="???????? ?????? ?????????????"/>
    <w:docVar w:name="OrgPersonPosImRus" w:val="????????"/>
    <w:docVar w:name="OrgPersonPosRodRus" w:val="?????????"/>
    <w:docVar w:name="PartAddressJurCityRus" w:val="???????????"/>
    <w:docVar w:name="PartAddressJurCountryRus" w:val="??????"/>
    <w:docVar w:name="PartAddressJurStreetRus" w:val="??.??.???????????, 1"/>
    <w:docVar w:name="PartAddressJurZipRus" w:val="630090"/>
    <w:docVar w:name="PartAddressPostCityRus" w:val="???????????"/>
    <w:docVar w:name="PartAddressPostCountryRus" w:val="??????"/>
    <w:docVar w:name="PartAddressPostStreetRus" w:val="??.??.???????????, 1"/>
    <w:docVar w:name="PartAddressPostZipRus" w:val="630090"/>
    <w:docVar w:name="PartAmount" w:val="PartAmount"/>
    <w:docVar w:name="PartBankInfo" w:val="PartBankInfo"/>
    <w:docVar w:name="PartNameRus" w:val="???????? ??????????? ?? ???"/>
    <w:docVar w:name="PartNum" w:val="1"/>
    <w:docVar w:name="PartPersonNameImRus" w:val="?????????? ?????? ????????????"/>
    <w:docVar w:name="PartPersonNameRodRus" w:val="____________________"/>
    <w:docVar w:name="PartPersonPosImRus" w:val="????????"/>
    <w:docVar w:name="PartPersonPosRodRus" w:val="?????????"/>
    <w:docVar w:name="PartUstavRus" w:val="??????"/>
    <w:docVar w:name="PaymentEndDateRus" w:val="31 ???? 2005 ?."/>
    <w:docVar w:name="PaymentReturnDateRus" w:val="08 ??????? 2005 ?."/>
    <w:docVar w:name="PaymentReturnRequestDateRus" w:val="08 ???????? 2005 ?."/>
    <w:docVar w:name="PriceDigit" w:val="2792.14 ???."/>
    <w:docVar w:name="PriceWordsRus" w:val="(??? ?????? ??????? ????????? ??? ???. 14 ???.)"/>
  </w:docVars>
  <w:rsids>
    <w:rsidRoot w:val="00613A35"/>
    <w:rsid w:val="00007E65"/>
    <w:rsid w:val="00011FBE"/>
    <w:rsid w:val="00034605"/>
    <w:rsid w:val="0004504B"/>
    <w:rsid w:val="00053998"/>
    <w:rsid w:val="000547E7"/>
    <w:rsid w:val="0006305A"/>
    <w:rsid w:val="000651C9"/>
    <w:rsid w:val="000858D2"/>
    <w:rsid w:val="000A654D"/>
    <w:rsid w:val="000C0D46"/>
    <w:rsid w:val="000E0989"/>
    <w:rsid w:val="000E346A"/>
    <w:rsid w:val="000E5D24"/>
    <w:rsid w:val="000F1B05"/>
    <w:rsid w:val="000F4223"/>
    <w:rsid w:val="000F726B"/>
    <w:rsid w:val="001012CA"/>
    <w:rsid w:val="00101BFA"/>
    <w:rsid w:val="001124AA"/>
    <w:rsid w:val="00123371"/>
    <w:rsid w:val="00136EA1"/>
    <w:rsid w:val="00143E8E"/>
    <w:rsid w:val="00151052"/>
    <w:rsid w:val="0016009B"/>
    <w:rsid w:val="00165544"/>
    <w:rsid w:val="00187B6C"/>
    <w:rsid w:val="00190E10"/>
    <w:rsid w:val="001A2710"/>
    <w:rsid w:val="001A387C"/>
    <w:rsid w:val="001B08CE"/>
    <w:rsid w:val="001C5B58"/>
    <w:rsid w:val="001D2A49"/>
    <w:rsid w:val="001D2ABE"/>
    <w:rsid w:val="001D3AEC"/>
    <w:rsid w:val="001E27CE"/>
    <w:rsid w:val="001E5B9F"/>
    <w:rsid w:val="001F1A42"/>
    <w:rsid w:val="001F42BA"/>
    <w:rsid w:val="00205C93"/>
    <w:rsid w:val="00231C55"/>
    <w:rsid w:val="00242782"/>
    <w:rsid w:val="00245B11"/>
    <w:rsid w:val="00246193"/>
    <w:rsid w:val="0024755C"/>
    <w:rsid w:val="00271188"/>
    <w:rsid w:val="00282094"/>
    <w:rsid w:val="0029751C"/>
    <w:rsid w:val="002A0072"/>
    <w:rsid w:val="002A3E77"/>
    <w:rsid w:val="002A4A8D"/>
    <w:rsid w:val="002A5FE5"/>
    <w:rsid w:val="002B51F0"/>
    <w:rsid w:val="0030550A"/>
    <w:rsid w:val="00330B92"/>
    <w:rsid w:val="00335D97"/>
    <w:rsid w:val="00341FC3"/>
    <w:rsid w:val="00345D0B"/>
    <w:rsid w:val="003475E2"/>
    <w:rsid w:val="00347C48"/>
    <w:rsid w:val="00350CB9"/>
    <w:rsid w:val="00362795"/>
    <w:rsid w:val="003649C9"/>
    <w:rsid w:val="00366D1C"/>
    <w:rsid w:val="0039398C"/>
    <w:rsid w:val="00394253"/>
    <w:rsid w:val="00397A3E"/>
    <w:rsid w:val="003A4755"/>
    <w:rsid w:val="003A5811"/>
    <w:rsid w:val="003A589E"/>
    <w:rsid w:val="003B41AA"/>
    <w:rsid w:val="003C18E0"/>
    <w:rsid w:val="003D19B3"/>
    <w:rsid w:val="003D2DB4"/>
    <w:rsid w:val="00407419"/>
    <w:rsid w:val="0043154F"/>
    <w:rsid w:val="00490317"/>
    <w:rsid w:val="00495EAD"/>
    <w:rsid w:val="004968AD"/>
    <w:rsid w:val="004B1D9E"/>
    <w:rsid w:val="004B2F4F"/>
    <w:rsid w:val="004E29F0"/>
    <w:rsid w:val="00506E7D"/>
    <w:rsid w:val="005240F2"/>
    <w:rsid w:val="005348F1"/>
    <w:rsid w:val="00535EE7"/>
    <w:rsid w:val="00553343"/>
    <w:rsid w:val="0055382C"/>
    <w:rsid w:val="005A652C"/>
    <w:rsid w:val="005B0577"/>
    <w:rsid w:val="005B567C"/>
    <w:rsid w:val="005B7A6B"/>
    <w:rsid w:val="005C782B"/>
    <w:rsid w:val="005D0940"/>
    <w:rsid w:val="005E137D"/>
    <w:rsid w:val="005F6154"/>
    <w:rsid w:val="00613A35"/>
    <w:rsid w:val="00621000"/>
    <w:rsid w:val="006236A5"/>
    <w:rsid w:val="0062499E"/>
    <w:rsid w:val="00626797"/>
    <w:rsid w:val="00634EF6"/>
    <w:rsid w:val="00640760"/>
    <w:rsid w:val="00646476"/>
    <w:rsid w:val="00653178"/>
    <w:rsid w:val="0067395D"/>
    <w:rsid w:val="0067505D"/>
    <w:rsid w:val="00675364"/>
    <w:rsid w:val="00680E69"/>
    <w:rsid w:val="0069309F"/>
    <w:rsid w:val="006A432D"/>
    <w:rsid w:val="006D1D90"/>
    <w:rsid w:val="006E0079"/>
    <w:rsid w:val="006F5ED0"/>
    <w:rsid w:val="006F7134"/>
    <w:rsid w:val="007043BD"/>
    <w:rsid w:val="007055A0"/>
    <w:rsid w:val="00730A26"/>
    <w:rsid w:val="00736147"/>
    <w:rsid w:val="00750EF3"/>
    <w:rsid w:val="00751E71"/>
    <w:rsid w:val="007631CB"/>
    <w:rsid w:val="00763EC2"/>
    <w:rsid w:val="00767DCD"/>
    <w:rsid w:val="007724DD"/>
    <w:rsid w:val="0077562F"/>
    <w:rsid w:val="007D6BE8"/>
    <w:rsid w:val="008032E6"/>
    <w:rsid w:val="00833748"/>
    <w:rsid w:val="008534A0"/>
    <w:rsid w:val="00857BA8"/>
    <w:rsid w:val="00881B01"/>
    <w:rsid w:val="0089223B"/>
    <w:rsid w:val="008B113A"/>
    <w:rsid w:val="008B5811"/>
    <w:rsid w:val="008C312B"/>
    <w:rsid w:val="008D79B0"/>
    <w:rsid w:val="008E294E"/>
    <w:rsid w:val="008E7E10"/>
    <w:rsid w:val="0090596E"/>
    <w:rsid w:val="009303D9"/>
    <w:rsid w:val="00937F60"/>
    <w:rsid w:val="00943965"/>
    <w:rsid w:val="009675F2"/>
    <w:rsid w:val="009B0C6E"/>
    <w:rsid w:val="009B0C97"/>
    <w:rsid w:val="009B69F3"/>
    <w:rsid w:val="009D05CF"/>
    <w:rsid w:val="009D18B2"/>
    <w:rsid w:val="009E4521"/>
    <w:rsid w:val="009E7917"/>
    <w:rsid w:val="009F0180"/>
    <w:rsid w:val="00A13511"/>
    <w:rsid w:val="00A22792"/>
    <w:rsid w:val="00A4239B"/>
    <w:rsid w:val="00A42BCA"/>
    <w:rsid w:val="00A51BB1"/>
    <w:rsid w:val="00A62006"/>
    <w:rsid w:val="00A64705"/>
    <w:rsid w:val="00A72CFF"/>
    <w:rsid w:val="00A9102A"/>
    <w:rsid w:val="00AB0701"/>
    <w:rsid w:val="00AC466D"/>
    <w:rsid w:val="00AE4CAC"/>
    <w:rsid w:val="00AE7293"/>
    <w:rsid w:val="00AE7295"/>
    <w:rsid w:val="00B05FBE"/>
    <w:rsid w:val="00B27D5B"/>
    <w:rsid w:val="00B30427"/>
    <w:rsid w:val="00B316B3"/>
    <w:rsid w:val="00B373CC"/>
    <w:rsid w:val="00B44113"/>
    <w:rsid w:val="00B46A3E"/>
    <w:rsid w:val="00B50CA5"/>
    <w:rsid w:val="00B50EE4"/>
    <w:rsid w:val="00B563C3"/>
    <w:rsid w:val="00B600AF"/>
    <w:rsid w:val="00B61269"/>
    <w:rsid w:val="00B826E2"/>
    <w:rsid w:val="00B8479F"/>
    <w:rsid w:val="00B848D9"/>
    <w:rsid w:val="00B90D2A"/>
    <w:rsid w:val="00B91CE4"/>
    <w:rsid w:val="00BA06CB"/>
    <w:rsid w:val="00BB68D2"/>
    <w:rsid w:val="00BE198E"/>
    <w:rsid w:val="00BE2E3E"/>
    <w:rsid w:val="00BF20AB"/>
    <w:rsid w:val="00BF56E0"/>
    <w:rsid w:val="00C347EA"/>
    <w:rsid w:val="00C5627A"/>
    <w:rsid w:val="00C73022"/>
    <w:rsid w:val="00C82A08"/>
    <w:rsid w:val="00C95DA0"/>
    <w:rsid w:val="00CD2E45"/>
    <w:rsid w:val="00CD412A"/>
    <w:rsid w:val="00CD54B0"/>
    <w:rsid w:val="00CF2354"/>
    <w:rsid w:val="00D05D60"/>
    <w:rsid w:val="00D324A3"/>
    <w:rsid w:val="00D33EC9"/>
    <w:rsid w:val="00D43D1D"/>
    <w:rsid w:val="00D45BEF"/>
    <w:rsid w:val="00D46A40"/>
    <w:rsid w:val="00D55201"/>
    <w:rsid w:val="00D62F97"/>
    <w:rsid w:val="00D67B9E"/>
    <w:rsid w:val="00D71A83"/>
    <w:rsid w:val="00D76BF2"/>
    <w:rsid w:val="00DB04ED"/>
    <w:rsid w:val="00DB6440"/>
    <w:rsid w:val="00DD28F0"/>
    <w:rsid w:val="00DF768E"/>
    <w:rsid w:val="00E02828"/>
    <w:rsid w:val="00E15905"/>
    <w:rsid w:val="00E15DA7"/>
    <w:rsid w:val="00E76741"/>
    <w:rsid w:val="00E85F62"/>
    <w:rsid w:val="00E95515"/>
    <w:rsid w:val="00EB3BAA"/>
    <w:rsid w:val="00ED280E"/>
    <w:rsid w:val="00F05489"/>
    <w:rsid w:val="00F13CA1"/>
    <w:rsid w:val="00F32BDC"/>
    <w:rsid w:val="00F408CC"/>
    <w:rsid w:val="00F471FD"/>
    <w:rsid w:val="00F73E42"/>
    <w:rsid w:val="00F9261F"/>
    <w:rsid w:val="00FA0471"/>
    <w:rsid w:val="00FB3241"/>
    <w:rsid w:val="00FC2DEA"/>
    <w:rsid w:val="00FD15F6"/>
    <w:rsid w:val="00FF3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37F60"/>
    <w:pPr>
      <w:autoSpaceDE w:val="0"/>
      <w:autoSpaceDN w:val="0"/>
    </w:pPr>
    <w:rPr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D2DB4"/>
    <w:pPr>
      <w:keepNext/>
      <w:jc w:val="center"/>
      <w:outlineLvl w:val="0"/>
    </w:pPr>
    <w:rPr>
      <w:rFonts w:cs="Arial"/>
      <w:b/>
      <w:bCs/>
      <w:color w:val="000000"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0547E7"/>
    <w:pPr>
      <w:outlineLvl w:val="1"/>
    </w:pPr>
    <w:rPr>
      <w:rFonts w:cs="Tahoma"/>
      <w:bCs w:val="0"/>
      <w:cap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8479F"/>
    <w:pPr>
      <w:keepNext/>
      <w:outlineLvl w:val="2"/>
    </w:pPr>
    <w:rPr>
      <w:rFonts w:ascii="Cambria" w:hAnsi="Cambria"/>
      <w:b/>
      <w:bCs/>
      <w:sz w:val="26"/>
      <w:szCs w:val="26"/>
      <w:lang w:val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8479F"/>
    <w:pPr>
      <w:keepNext/>
      <w:outlineLvl w:val="3"/>
    </w:pPr>
    <w:rPr>
      <w:rFonts w:ascii="Calibri" w:hAnsi="Calibri"/>
      <w:b/>
      <w:bCs/>
      <w:sz w:val="28"/>
      <w:szCs w:val="28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8479F"/>
    <w:pPr>
      <w:keepNext/>
      <w:spacing w:before="120"/>
      <w:jc w:val="right"/>
      <w:outlineLvl w:val="4"/>
    </w:pPr>
    <w:rPr>
      <w:rFonts w:ascii="Calibri" w:hAnsi="Calibri"/>
      <w:b/>
      <w:bCs/>
      <w:i/>
      <w:i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D2DB4"/>
    <w:rPr>
      <w:rFonts w:cs="Times New Roman"/>
      <w:b/>
      <w:color w:val="000000"/>
      <w:sz w:val="2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547E7"/>
    <w:rPr>
      <w:rFonts w:cs="Times New Roman"/>
      <w:b/>
      <w:caps/>
      <w:color w:val="000000"/>
      <w:sz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479F"/>
    <w:rPr>
      <w:rFonts w:ascii="Cambria" w:hAnsi="Cambria" w:cs="Times New Roman"/>
      <w:b/>
      <w:sz w:val="26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8479F"/>
    <w:rPr>
      <w:rFonts w:ascii="Calibri" w:hAnsi="Calibri" w:cs="Times New Roman"/>
      <w:b/>
      <w:sz w:val="28"/>
      <w:lang w:val="uk-U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8479F"/>
    <w:rPr>
      <w:rFonts w:ascii="Calibri" w:hAnsi="Calibri" w:cs="Times New Roman"/>
      <w:b/>
      <w:i/>
      <w:sz w:val="26"/>
      <w:lang w:val="uk-UA"/>
    </w:rPr>
  </w:style>
  <w:style w:type="paragraph" w:styleId="Header">
    <w:name w:val="header"/>
    <w:basedOn w:val="Normal"/>
    <w:link w:val="HeaderChar"/>
    <w:uiPriority w:val="99"/>
    <w:rsid w:val="003D2DB4"/>
    <w:pPr>
      <w:tabs>
        <w:tab w:val="center" w:pos="4677"/>
        <w:tab w:val="right" w:pos="9355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8479F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rsid w:val="003D2DB4"/>
    <w:pPr>
      <w:tabs>
        <w:tab w:val="center" w:pos="4677"/>
        <w:tab w:val="right" w:pos="9355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8479F"/>
    <w:rPr>
      <w:rFonts w:cs="Times New Roman"/>
      <w:sz w:val="20"/>
    </w:rPr>
  </w:style>
  <w:style w:type="paragraph" w:customStyle="1" w:styleId="a">
    <w:name w:val="Дата_дог"/>
    <w:basedOn w:val="Normal"/>
    <w:uiPriority w:val="99"/>
    <w:rsid w:val="003D2DB4"/>
    <w:pPr>
      <w:jc w:val="right"/>
    </w:pPr>
  </w:style>
  <w:style w:type="paragraph" w:customStyle="1" w:styleId="a0">
    <w:name w:val="Город_дог"/>
    <w:basedOn w:val="Normal"/>
    <w:uiPriority w:val="99"/>
    <w:rsid w:val="003D2DB4"/>
  </w:style>
  <w:style w:type="character" w:customStyle="1" w:styleId="a1">
    <w:name w:val="Выделение_дог"/>
    <w:uiPriority w:val="99"/>
    <w:rsid w:val="003D2DB4"/>
    <w:rPr>
      <w:b/>
    </w:rPr>
  </w:style>
  <w:style w:type="paragraph" w:customStyle="1" w:styleId="a2">
    <w:name w:val="Основной текст_дог"/>
    <w:basedOn w:val="Normal"/>
    <w:link w:val="a3"/>
    <w:uiPriority w:val="99"/>
    <w:rsid w:val="009675F2"/>
    <w:pPr>
      <w:ind w:firstLine="454"/>
      <w:jc w:val="both"/>
    </w:pPr>
  </w:style>
  <w:style w:type="paragraph" w:customStyle="1" w:styleId="a4">
    <w:name w:val="Основной текст без отступа_дог"/>
    <w:basedOn w:val="a2"/>
    <w:link w:val="a5"/>
    <w:uiPriority w:val="99"/>
    <w:rsid w:val="003D2DB4"/>
    <w:pPr>
      <w:ind w:firstLine="0"/>
    </w:pPr>
  </w:style>
  <w:style w:type="table" w:styleId="TableGrid">
    <w:name w:val="Table Grid"/>
    <w:basedOn w:val="TableNormal"/>
    <w:uiPriority w:val="99"/>
    <w:rsid w:val="00A647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3">
    <w:name w:val="Основной текст_дог Знак"/>
    <w:link w:val="a2"/>
    <w:uiPriority w:val="99"/>
    <w:locked/>
    <w:rsid w:val="009675F2"/>
    <w:rPr>
      <w:sz w:val="22"/>
      <w:lang w:val="ru-RU" w:eastAsia="ru-RU"/>
    </w:rPr>
  </w:style>
  <w:style w:type="character" w:customStyle="1" w:styleId="a5">
    <w:name w:val="Основной текст без отступа_дог Знак"/>
    <w:link w:val="a4"/>
    <w:uiPriority w:val="99"/>
    <w:locked/>
    <w:rsid w:val="000547E7"/>
    <w:rPr>
      <w:sz w:val="22"/>
      <w:lang w:val="ru-RU" w:eastAsia="ru-RU"/>
    </w:rPr>
  </w:style>
  <w:style w:type="character" w:styleId="Strong">
    <w:name w:val="Strong"/>
    <w:basedOn w:val="DefaultParagraphFont"/>
    <w:uiPriority w:val="99"/>
    <w:qFormat/>
    <w:locked/>
    <w:rsid w:val="000E0989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65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1591</Words>
  <Characters>9073</Characters>
  <Application>Microsoft Office Outlook</Application>
  <DocSecurity>0</DocSecurity>
  <Lines>0</Lines>
  <Paragraphs>0</Paragraphs>
  <ScaleCrop>false</ScaleCrop>
  <Company>TriaCon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</dc:title>
  <dc:subject>Электронная версия для заполнения участниками</dc:subject>
  <dc:creator>Andrey Kuzmin</dc:creator>
  <cp:keywords/>
  <dc:description/>
  <cp:lastModifiedBy>Администратор</cp:lastModifiedBy>
  <cp:revision>3</cp:revision>
  <cp:lastPrinted>2018-04-19T08:37:00Z</cp:lastPrinted>
  <dcterms:created xsi:type="dcterms:W3CDTF">2018-04-19T08:32:00Z</dcterms:created>
  <dcterms:modified xsi:type="dcterms:W3CDTF">2018-04-19T08:41:00Z</dcterms:modified>
</cp:coreProperties>
</file>